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C3" w:rsidRPr="0056573A" w:rsidRDefault="00B363C3">
      <w:pPr>
        <w:rPr>
          <w:sz w:val="2"/>
          <w:szCs w:val="2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5172"/>
        <w:gridCol w:w="5268"/>
      </w:tblGrid>
      <w:tr w:rsidR="00B363C3" w:rsidRPr="00AB6BC7" w:rsidTr="00AB6BC7">
        <w:tc>
          <w:tcPr>
            <w:tcW w:w="5172" w:type="dxa"/>
            <w:shd w:val="clear" w:color="auto" w:fill="auto"/>
          </w:tcPr>
          <w:p w:rsidR="00B363C3" w:rsidRPr="00AB6BC7" w:rsidRDefault="001F13DC" w:rsidP="00B22A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8E13400" wp14:editId="5294CF39">
                  <wp:extent cx="2257425" cy="1276350"/>
                  <wp:effectExtent l="0" t="0" r="0" b="0"/>
                  <wp:docPr id="1" name="obrázek 1" descr="f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shd w:val="clear" w:color="auto" w:fill="auto"/>
          </w:tcPr>
          <w:p w:rsidR="00B363C3" w:rsidRPr="00AB6BC7" w:rsidRDefault="00B363C3" w:rsidP="001F13DC">
            <w:pPr>
              <w:tabs>
                <w:tab w:val="left" w:pos="4980"/>
              </w:tabs>
              <w:spacing w:before="480"/>
              <w:ind w:left="145" w:right="72"/>
              <w:rPr>
                <w:rFonts w:ascii="Arial Black" w:hAnsi="Arial Black" w:cs="Arial"/>
                <w:b/>
                <w:i/>
                <w:noProof/>
                <w:sz w:val="44"/>
                <w:szCs w:val="44"/>
              </w:rPr>
            </w:pPr>
            <w:r w:rsidRPr="00AB6BC7">
              <w:rPr>
                <w:rFonts w:ascii="Arial Black" w:hAnsi="Arial Black" w:cs="Arial"/>
                <w:b/>
                <w:i/>
                <w:noProof/>
                <w:sz w:val="96"/>
                <w:szCs w:val="96"/>
              </w:rPr>
              <w:t>ŽÁDOST</w:t>
            </w:r>
          </w:p>
        </w:tc>
      </w:tr>
    </w:tbl>
    <w:p w:rsidR="00E208AD" w:rsidRDefault="00E208AD" w:rsidP="00E208AD">
      <w:pPr>
        <w:ind w:left="-180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3260"/>
      </w:tblGrid>
      <w:tr w:rsidR="0062487E" w:rsidRPr="00AB6BC7" w:rsidTr="009D6465">
        <w:trPr>
          <w:trHeight w:val="533"/>
        </w:trPr>
        <w:tc>
          <w:tcPr>
            <w:tcW w:w="3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2487E" w:rsidRPr="00AB6BC7" w:rsidRDefault="0062487E" w:rsidP="008D166E">
            <w:pPr>
              <w:rPr>
                <w:rFonts w:ascii="Arial" w:hAnsi="Arial" w:cs="Arial"/>
                <w:smallCaps/>
                <w:sz w:val="28"/>
                <w:szCs w:val="28"/>
              </w:rPr>
            </w:pPr>
            <w:r w:rsidRPr="00AB6BC7">
              <w:rPr>
                <w:rFonts w:ascii="Arial" w:hAnsi="Arial" w:cs="Arial"/>
                <w:smallCaps/>
                <w:sz w:val="28"/>
                <w:szCs w:val="28"/>
              </w:rPr>
              <w:t>Osobní číslo studenta: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87E" w:rsidRPr="00AB6BC7" w:rsidRDefault="0062487E" w:rsidP="00001900">
            <w:pPr>
              <w:ind w:left="34"/>
              <w:rPr>
                <w:rFonts w:ascii="Arial" w:hAnsi="Arial" w:cs="Arial"/>
                <w:sz w:val="32"/>
                <w:szCs w:val="32"/>
              </w:rPr>
            </w:pPr>
            <w:r>
              <w:rPr>
                <w:rStyle w:val="zadostko"/>
              </w:rPr>
              <w:t>E</w:t>
            </w:r>
            <w:sdt>
              <w:sdtPr>
                <w:rPr>
                  <w:rStyle w:val="zadostko"/>
                </w:rPr>
                <w:id w:val="1149791107"/>
                <w:lock w:val="sdtLocked"/>
                <w:placeholder>
                  <w:docPart w:val="89D835ED2A1842C08F188E3FEA017545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="Times New Roman"/>
                  <w:caps w:val="0"/>
                  <w:spacing w:val="0"/>
                  <w:sz w:val="24"/>
                  <w:szCs w:val="24"/>
                </w:rPr>
              </w:sdtEndPr>
              <w:sdtContent>
                <w:r w:rsidR="00001900">
                  <w:rPr>
                    <w:rStyle w:val="Zstupntext"/>
                  </w:rPr>
                  <w:t>Zadejte osobní číslo</w:t>
                </w:r>
              </w:sdtContent>
            </w:sdt>
          </w:p>
        </w:tc>
      </w:tr>
    </w:tbl>
    <w:p w:rsidR="008D166E" w:rsidRPr="009B0766" w:rsidRDefault="008D166E" w:rsidP="008D166E">
      <w:pPr>
        <w:ind w:left="4956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3134"/>
      </w:tblGrid>
      <w:tr w:rsidR="008D166E" w:rsidRPr="00AB6BC7" w:rsidTr="006960C7">
        <w:trPr>
          <w:trHeight w:val="47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6E" w:rsidRPr="00AB6BC7" w:rsidRDefault="008D166E" w:rsidP="009F208E">
            <w:pPr>
              <w:spacing w:before="40" w:after="40"/>
            </w:pPr>
            <w:r w:rsidRPr="009F208E">
              <w:rPr>
                <w:rFonts w:ascii="Arial" w:hAnsi="Arial" w:cs="Arial"/>
                <w:sz w:val="26"/>
                <w:szCs w:val="26"/>
              </w:rPr>
              <w:t>Příjmení:</w:t>
            </w:r>
            <w:r w:rsidRPr="00AB6BC7">
              <w:t xml:space="preserve"> </w:t>
            </w:r>
            <w:sdt>
              <w:sdtPr>
                <w:rPr>
                  <w:rStyle w:val="zadostprijmeni"/>
                </w:rPr>
                <w:id w:val="1650777983"/>
                <w:lock w:val="sdtLocked"/>
                <w:placeholder>
                  <w:docPart w:val="0C44C92900D048328AD32B7C84ED4FB6"/>
                </w:placeholder>
                <w:showingPlcHdr/>
                <w:text/>
              </w:sdtPr>
              <w:sdtEndPr>
                <w:rPr>
                  <w:rStyle w:val="zadosttext"/>
                  <w:caps w:val="0"/>
                </w:rPr>
              </w:sdtEndPr>
              <w:sdtContent>
                <w:r w:rsidR="006960C7">
                  <w:rPr>
                    <w:rStyle w:val="Zstupntext"/>
                  </w:rPr>
                  <w:t>Z</w:t>
                </w:r>
                <w:r w:rsidR="006960C7" w:rsidRPr="007E0468">
                  <w:rPr>
                    <w:rStyle w:val="Zstupntext"/>
                  </w:rPr>
                  <w:t xml:space="preserve">adejte </w:t>
                </w:r>
                <w:r w:rsidR="006960C7">
                  <w:rPr>
                    <w:rStyle w:val="Zstupntext"/>
                  </w:rPr>
                  <w:t>příjmení</w:t>
                </w:r>
              </w:sdtContent>
            </w:sdt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6E" w:rsidRPr="00AB6BC7" w:rsidRDefault="008D166E" w:rsidP="006960C7">
            <w:r w:rsidRPr="00FD2EBD">
              <w:rPr>
                <w:sz w:val="26"/>
              </w:rPr>
              <w:t>Obor</w:t>
            </w:r>
            <w:r w:rsidRPr="002B51FA">
              <w:rPr>
                <w:b/>
                <w:sz w:val="26"/>
              </w:rPr>
              <w:t>:</w:t>
            </w:r>
            <w:r w:rsidRPr="00AB6BC7">
              <w:t xml:space="preserve"> </w:t>
            </w:r>
            <w:sdt>
              <w:sdtPr>
                <w:rPr>
                  <w:rStyle w:val="zadosttext"/>
                </w:rPr>
                <w:id w:val="-343248776"/>
                <w:lock w:val="sdtLocked"/>
                <w:placeholder>
                  <w:docPart w:val="C3BE914099304928A51DDB515E6657D4"/>
                </w:placeholder>
                <w:showingPlcHdr/>
                <w:comboBox>
                  <w:listItem w:displayText="AEL" w:value="AEL"/>
                  <w:listItem w:displayText="AELk" w:value="AELk"/>
                  <w:listItem w:displayText="EAT" w:value="EAT"/>
                  <w:listItem w:displayText="ELE" w:value="ELE"/>
                  <w:listItem w:displayText="ELT" w:value="ELT"/>
                  <w:listItem w:displayText="KOE" w:value="KOE"/>
                  <w:listItem w:displayText="TEK" w:value="TEK"/>
                  <w:listItem w:displayText="AE" w:value="AE"/>
                  <w:listItem w:displayText="AEk" w:value="AEk"/>
                  <w:listItem w:displayText="DD" w:value="DD"/>
                  <w:listItem w:displayText="DE" w:value="DE"/>
                  <w:listItem w:displayText="EE" w:value="EE"/>
                  <w:listItem w:displayText="EI" w:value="EI"/>
                  <w:listItem w:displayText="JE" w:value="JE"/>
                  <w:listItem w:displayText="KE" w:value="KE"/>
                  <w:listItem w:displayText="PE" w:value="PE"/>
                  <w:listItem w:displayText="TE" w:value="TE"/>
                  <w:listItem w:displayText="TM" w:value="TM"/>
                  <w:listItem w:displayText="DEEN" w:value="DEEN"/>
                  <w:listItem w:displayText="DEENk" w:value="DEENk"/>
                  <w:listItem w:displayText="DELN" w:value="DELN"/>
                  <w:listItem w:displayText="DELNk" w:value="DELNk"/>
                  <w:listItem w:displayText="DELT" w:value="DELT"/>
                  <w:listItem w:displayText="DELTk" w:value="DELTk"/>
                  <w:listItem w:displayText="prázdné" w:value=""/>
                </w:comboBox>
              </w:sdtPr>
              <w:sdtEndPr>
                <w:rPr>
                  <w:rStyle w:val="zadosttext"/>
                </w:rPr>
              </w:sdtEndPr>
              <w:sdtContent>
                <w:r w:rsidR="00684F79" w:rsidRPr="00D4685E">
                  <w:rPr>
                    <w:rStyle w:val="Zstupntext"/>
                    <w:sz w:val="22"/>
                    <w:szCs w:val="22"/>
                  </w:rPr>
                  <w:t>Zvolte obor.</w:t>
                </w:r>
              </w:sdtContent>
            </w:sdt>
          </w:p>
        </w:tc>
      </w:tr>
      <w:tr w:rsidR="00C44608" w:rsidRPr="00AB6BC7" w:rsidTr="006960C7">
        <w:trPr>
          <w:trHeight w:val="479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608" w:rsidRPr="00AB6BC7" w:rsidRDefault="00D736C9" w:rsidP="006960C7">
            <w:pPr>
              <w:spacing w:before="40" w:after="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Jméno: </w:t>
            </w:r>
            <w:sdt>
              <w:sdtPr>
                <w:rPr>
                  <w:rStyle w:val="zadosttext"/>
                </w:rPr>
                <w:id w:val="-23396035"/>
                <w:lock w:val="sdtLocked"/>
                <w:placeholder>
                  <w:docPart w:val="E1D95FA63A434EF6BB28AFEBF6D4290E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="Arial"/>
                  <w:b w:val="0"/>
                  <w:sz w:val="26"/>
                  <w:szCs w:val="26"/>
                </w:rPr>
              </w:sdtEndPr>
              <w:sdtContent>
                <w:r w:rsidR="006960C7">
                  <w:rPr>
                    <w:rStyle w:val="Zstupntext"/>
                  </w:rPr>
                  <w:t>Za</w:t>
                </w:r>
                <w:r w:rsidR="006960C7" w:rsidRPr="007E0468">
                  <w:rPr>
                    <w:rStyle w:val="Zstupntext"/>
                  </w:rPr>
                  <w:t xml:space="preserve">dejte </w:t>
                </w:r>
                <w:r w:rsidR="006960C7">
                  <w:rPr>
                    <w:rStyle w:val="Zstupntext"/>
                  </w:rPr>
                  <w:t>jméno</w:t>
                </w:r>
              </w:sdtContent>
            </w:sdt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608" w:rsidRPr="00AB6BC7" w:rsidRDefault="00C44608" w:rsidP="006B09D4">
            <w:pPr>
              <w:spacing w:before="40" w:after="40"/>
              <w:rPr>
                <w:rFonts w:ascii="Arial" w:hAnsi="Arial" w:cs="Arial"/>
                <w:sz w:val="26"/>
                <w:szCs w:val="26"/>
              </w:rPr>
            </w:pPr>
            <w:r w:rsidRPr="00AB6BC7">
              <w:rPr>
                <w:rFonts w:ascii="Arial" w:hAnsi="Arial" w:cs="Arial"/>
                <w:sz w:val="26"/>
                <w:szCs w:val="26"/>
              </w:rPr>
              <w:t>Ročník:</w:t>
            </w:r>
            <w:r w:rsidR="006B09D4">
              <w:rPr>
                <w:rFonts w:ascii="Arial" w:hAnsi="Arial" w:cs="Arial"/>
                <w:sz w:val="26"/>
                <w:szCs w:val="26"/>
              </w:rPr>
              <w:t xml:space="preserve"> </w:t>
            </w:r>
            <w:sdt>
              <w:sdtPr>
                <w:rPr>
                  <w:rStyle w:val="zadosttext"/>
                </w:rPr>
                <w:id w:val="402111766"/>
                <w:lock w:val="sdtLocked"/>
                <w:placeholder>
                  <w:docPart w:val="A81D3EC2022546EAB610208C7C46EC41"/>
                </w:placeholder>
                <w:showingPlcHdr/>
                <w:dropDownList>
                  <w:listItem w:displayText="1." w:value="1."/>
                  <w:listItem w:displayText="2." w:value="2."/>
                  <w:listItem w:displayText="3." w:value="3."/>
                  <w:listItem w:displayText="4." w:value="4."/>
                  <w:listItem w:displayText="5." w:value="5."/>
                  <w:listItem w:displayText="6." w:value="6."/>
                  <w:listItem w:displayText="7." w:value="7."/>
                  <w:listItem w:displayText="8." w:value="8."/>
                  <w:listItem w:displayText="9." w:value="9."/>
                  <w:listItem w:displayText="10." w:value="10."/>
                  <w:listItem w:value="prázdné"/>
                </w:dropDownList>
              </w:sdtPr>
              <w:sdtEndPr>
                <w:rPr>
                  <w:rStyle w:val="zadosttext"/>
                </w:rPr>
              </w:sdtEndPr>
              <w:sdtContent>
                <w:r w:rsidR="00684F79" w:rsidRPr="00D4685E">
                  <w:rPr>
                    <w:rStyle w:val="Zstupntext"/>
                    <w:sz w:val="22"/>
                  </w:rPr>
                  <w:t>Zvolte ročník</w:t>
                </w:r>
              </w:sdtContent>
            </w:sdt>
          </w:p>
        </w:tc>
      </w:tr>
      <w:tr w:rsidR="001F13DC" w:rsidRPr="00AB6BC7" w:rsidTr="009F208E">
        <w:trPr>
          <w:trHeight w:val="479"/>
        </w:trPr>
        <w:tc>
          <w:tcPr>
            <w:tcW w:w="101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3DC" w:rsidRPr="00AB6BC7" w:rsidRDefault="001F13DC" w:rsidP="00A4679F">
            <w:pPr>
              <w:spacing w:before="40" w:after="40"/>
              <w:rPr>
                <w:rFonts w:ascii="Arial" w:hAnsi="Arial" w:cs="Arial"/>
                <w:sz w:val="26"/>
                <w:szCs w:val="26"/>
              </w:rPr>
            </w:pPr>
            <w:r w:rsidRPr="00AB6BC7">
              <w:rPr>
                <w:rFonts w:ascii="Arial" w:hAnsi="Arial" w:cs="Arial"/>
                <w:sz w:val="26"/>
                <w:szCs w:val="26"/>
              </w:rPr>
              <w:t>Datum narození:</w:t>
            </w:r>
            <w:r w:rsidR="00D736C9">
              <w:rPr>
                <w:rFonts w:ascii="Arial" w:hAnsi="Arial" w:cs="Arial"/>
                <w:sz w:val="26"/>
                <w:szCs w:val="26"/>
              </w:rPr>
              <w:t xml:space="preserve"> </w:t>
            </w:r>
            <w:sdt>
              <w:sdtPr>
                <w:rPr>
                  <w:rStyle w:val="zadosttext"/>
                </w:rPr>
                <w:id w:val="-2123214844"/>
                <w:lock w:val="sdtLocked"/>
                <w:placeholder>
                  <w:docPart w:val="B9FA1E2B4378487B94967965C959CCFF"/>
                </w:placeholder>
                <w:showingPlcHdr/>
                <w:date w:fullDate="2016-09-06T00:00:00Z"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="Arial"/>
                  <w:b w:val="0"/>
                  <w:sz w:val="26"/>
                  <w:szCs w:val="26"/>
                </w:rPr>
              </w:sdtEndPr>
              <w:sdtContent>
                <w:r w:rsidR="00A4679F">
                  <w:rPr>
                    <w:rStyle w:val="Zstupntext"/>
                  </w:rPr>
                  <w:t>Vložte</w:t>
                </w:r>
                <w:r w:rsidR="00A4679F" w:rsidRPr="007E0468">
                  <w:rPr>
                    <w:rStyle w:val="Zstupntext"/>
                  </w:rPr>
                  <w:t xml:space="preserve"> datum</w:t>
                </w:r>
              </w:sdtContent>
            </w:sdt>
          </w:p>
        </w:tc>
      </w:tr>
      <w:tr w:rsidR="009F208E" w:rsidRPr="009F208E" w:rsidTr="001F13DC">
        <w:trPr>
          <w:trHeight w:val="479"/>
        </w:trPr>
        <w:tc>
          <w:tcPr>
            <w:tcW w:w="10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8E" w:rsidRPr="00AB6BC7" w:rsidRDefault="009F208E" w:rsidP="009F208E">
            <w:pPr>
              <w:spacing w:before="40" w:after="40"/>
              <w:rPr>
                <w:rFonts w:ascii="Arial" w:hAnsi="Arial" w:cs="Arial"/>
                <w:sz w:val="26"/>
                <w:szCs w:val="26"/>
              </w:rPr>
            </w:pPr>
            <w:r w:rsidRPr="009F208E">
              <w:rPr>
                <w:rFonts w:ascii="Arial" w:hAnsi="Arial" w:cs="Arial"/>
                <w:sz w:val="26"/>
                <w:szCs w:val="26"/>
              </w:rPr>
              <w:t>Email: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sdt>
              <w:sdtPr>
                <w:rPr>
                  <w:rStyle w:val="zadosttext"/>
                </w:rPr>
                <w:id w:val="-1409139198"/>
                <w:lock w:val="sdtLocked"/>
                <w:placeholder>
                  <w:docPart w:val="F69E2394687440A7812297A5BF6B2448"/>
                </w:placeholder>
                <w:showingPlcHdr/>
                <w:text/>
              </w:sdtPr>
              <w:sdtEndPr>
                <w:rPr>
                  <w:rStyle w:val="zadosttext"/>
                </w:rPr>
              </w:sdtEndPr>
              <w:sdtContent>
                <w:r>
                  <w:rPr>
                    <w:rStyle w:val="Zstupntext"/>
                  </w:rPr>
                  <w:t>Z</w:t>
                </w:r>
                <w:r w:rsidRPr="007E0468">
                  <w:rPr>
                    <w:rStyle w:val="Zstupntext"/>
                  </w:rPr>
                  <w:t xml:space="preserve">adejte </w:t>
                </w:r>
                <w:r>
                  <w:rPr>
                    <w:rStyle w:val="Zstupntext"/>
                  </w:rPr>
                  <w:t>email</w:t>
                </w:r>
              </w:sdtContent>
            </w:sdt>
          </w:p>
        </w:tc>
      </w:tr>
    </w:tbl>
    <w:p w:rsidR="008D166E" w:rsidRPr="00BD7FAC" w:rsidRDefault="008D166E" w:rsidP="008D166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8D166E" w:rsidRPr="00AB6BC7" w:rsidTr="008B2259"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7B1D" w:rsidRDefault="008D166E" w:rsidP="00627B1D">
            <w:pPr>
              <w:spacing w:before="120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AB6BC7">
              <w:rPr>
                <w:rFonts w:ascii="Arial" w:hAnsi="Arial" w:cs="Arial"/>
                <w:b/>
                <w:i/>
                <w:sz w:val="26"/>
                <w:szCs w:val="26"/>
              </w:rPr>
              <w:t>Cíl žádosti:</w:t>
            </w:r>
          </w:p>
          <w:p w:rsidR="008D166E" w:rsidRPr="00AB6BC7" w:rsidRDefault="005725E2" w:rsidP="00684F79">
            <w:pPr>
              <w:tabs>
                <w:tab w:val="left" w:pos="1560"/>
              </w:tabs>
              <w:spacing w:before="120" w:after="120"/>
              <w:ind w:left="142"/>
              <w:rPr>
                <w:rFonts w:ascii="Arial" w:hAnsi="Arial" w:cs="Arial"/>
              </w:rPr>
            </w:pPr>
            <w:sdt>
              <w:sdtPr>
                <w:rPr>
                  <w:rStyle w:val="zadostduvod"/>
                </w:rPr>
                <w:id w:val="2108540169"/>
                <w:lock w:val="sdtLocked"/>
                <w:placeholder>
                  <w:docPart w:val="6B212B249BD14DCAB0D6F3E3257608AD"/>
                </w:placeholder>
                <w:showingPlcHdr/>
                <w:text/>
              </w:sdtPr>
              <w:sdtEndPr>
                <w:rPr>
                  <w:rStyle w:val="zadostduvod"/>
                </w:rPr>
              </w:sdtEndPr>
              <w:sdtContent>
                <w:r w:rsidR="00684F79">
                  <w:rPr>
                    <w:rStyle w:val="Zstupntext"/>
                  </w:rPr>
                  <w:t>Z</w:t>
                </w:r>
                <w:r w:rsidR="00684F79" w:rsidRPr="007E0468">
                  <w:rPr>
                    <w:rStyle w:val="Zstupntext"/>
                  </w:rPr>
                  <w:t xml:space="preserve">adejte </w:t>
                </w:r>
                <w:r w:rsidR="00684F79">
                  <w:rPr>
                    <w:rStyle w:val="Zstupntext"/>
                  </w:rPr>
                  <w:t>cíl žádosti</w:t>
                </w:r>
              </w:sdtContent>
            </w:sdt>
          </w:p>
        </w:tc>
      </w:tr>
      <w:tr w:rsidR="00297366" w:rsidRPr="00AB6BC7" w:rsidTr="002B7B42">
        <w:trPr>
          <w:trHeight w:val="8478"/>
        </w:trPr>
        <w:tc>
          <w:tcPr>
            <w:tcW w:w="101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97366" w:rsidRPr="00627B1D" w:rsidRDefault="00297366" w:rsidP="00297366">
            <w:pPr>
              <w:spacing w:before="120" w:after="120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627B1D">
              <w:rPr>
                <w:rFonts w:ascii="Arial" w:hAnsi="Arial" w:cs="Arial"/>
                <w:b/>
                <w:i/>
                <w:sz w:val="26"/>
                <w:szCs w:val="26"/>
              </w:rPr>
              <w:t>Důvod žádosti:</w:t>
            </w:r>
          </w:p>
          <w:p w:rsidR="00297366" w:rsidRPr="00926330" w:rsidRDefault="005725E2" w:rsidP="00684F79">
            <w:pPr>
              <w:spacing w:before="120"/>
              <w:ind w:left="142" w:right="191"/>
              <w:rPr>
                <w:rFonts w:ascii="Arial" w:hAnsi="Arial" w:cs="Arial"/>
              </w:rPr>
            </w:pPr>
            <w:sdt>
              <w:sdtPr>
                <w:rPr>
                  <w:rStyle w:val="zadostduvod"/>
                </w:rPr>
                <w:id w:val="-722759151"/>
                <w:lock w:val="sdtLocked"/>
                <w:placeholder>
                  <w:docPart w:val="9EFF59C808FE4E6981D72716B4EF939F"/>
                </w:placeholder>
                <w:showingPlcHdr/>
                <w:text w:multiLine="1"/>
              </w:sdtPr>
              <w:sdtEndPr>
                <w:rPr>
                  <w:rStyle w:val="zadostduvod"/>
                </w:rPr>
              </w:sdtEndPr>
              <w:sdtContent>
                <w:r w:rsidR="00684F79">
                  <w:rPr>
                    <w:rStyle w:val="Zstupntext"/>
                  </w:rPr>
                  <w:t>Z</w:t>
                </w:r>
                <w:r w:rsidR="00684F79" w:rsidRPr="007E0468">
                  <w:rPr>
                    <w:rStyle w:val="Zstupntext"/>
                  </w:rPr>
                  <w:t xml:space="preserve">adejte </w:t>
                </w:r>
                <w:r w:rsidR="00684F79">
                  <w:rPr>
                    <w:rStyle w:val="Zstupntext"/>
                  </w:rPr>
                  <w:t>důvod žádosti</w:t>
                </w:r>
              </w:sdtContent>
            </w:sdt>
          </w:p>
        </w:tc>
      </w:tr>
      <w:tr w:rsidR="00297366" w:rsidRPr="00AB6BC7" w:rsidTr="002D49E1"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7366" w:rsidRPr="00AB6BC7" w:rsidRDefault="00297366" w:rsidP="00297366">
            <w:pPr>
              <w:spacing w:before="60" w:after="60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6B09D4">
              <w:rPr>
                <w:rFonts w:ascii="Arial" w:hAnsi="Arial" w:cs="Arial"/>
                <w:i/>
              </w:rPr>
              <w:t xml:space="preserve">Datum: </w:t>
            </w:r>
            <w:sdt>
              <w:sdtPr>
                <w:rPr>
                  <w:rStyle w:val="zadostduvod"/>
                  <w:i/>
                </w:rPr>
                <w:id w:val="-776325238"/>
                <w:lock w:val="sdtLocked"/>
                <w:placeholder>
                  <w:docPart w:val="5A1AE5BD16D845E3946E95ECB44B6381"/>
                </w:placeholder>
                <w:showingPlcHdr/>
                <w:date w:fullDate="2016-09-01T00:00:00Z"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zadostduvod"/>
                </w:rPr>
              </w:sdtEndPr>
              <w:sdtContent>
                <w:r>
                  <w:rPr>
                    <w:rStyle w:val="Zstupntext"/>
                  </w:rPr>
                  <w:t>Vlož</w:t>
                </w:r>
                <w:r w:rsidRPr="007E0468">
                  <w:rPr>
                    <w:rStyle w:val="Zstupntext"/>
                  </w:rPr>
                  <w:t>te datum.</w:t>
                </w:r>
              </w:sdtContent>
            </w:sdt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7366" w:rsidRPr="00AB6BC7" w:rsidRDefault="00297366" w:rsidP="00297366">
            <w:pPr>
              <w:spacing w:before="60" w:after="60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010D75">
              <w:rPr>
                <w:rFonts w:ascii="Arial" w:hAnsi="Arial" w:cs="Arial"/>
                <w:i/>
              </w:rPr>
              <w:t>Podpis studenta:</w:t>
            </w:r>
          </w:p>
        </w:tc>
      </w:tr>
    </w:tbl>
    <w:p w:rsidR="00D3794D" w:rsidRPr="00976A5C" w:rsidRDefault="00297366" w:rsidP="00EE48CF">
      <w:pPr>
        <w:pBdr>
          <w:top w:val="single" w:sz="8" w:space="1" w:color="auto"/>
        </w:pBdr>
        <w:spacing w:before="160"/>
        <w:rPr>
          <w:rFonts w:ascii="Arial" w:hAnsi="Arial" w:cs="Arial"/>
          <w:sz w:val="32"/>
          <w:szCs w:val="32"/>
        </w:rPr>
      </w:pPr>
      <w:r w:rsidRPr="009B0766">
        <w:rPr>
          <w:rFonts w:ascii="Arial" w:hAnsi="Arial" w:cs="Arial"/>
          <w:b/>
          <w:sz w:val="16"/>
          <w:szCs w:val="16"/>
        </w:rPr>
        <w:t>Upozornění:</w:t>
      </w:r>
      <w:r>
        <w:rPr>
          <w:rFonts w:ascii="Arial" w:hAnsi="Arial" w:cs="Arial"/>
          <w:sz w:val="16"/>
          <w:szCs w:val="16"/>
        </w:rPr>
        <w:t xml:space="preserve">  Žádost musí obsahovat úplné údaje o studentovi, přesnou formulaci žádané věci a odůvodnění</w:t>
      </w:r>
      <w:r w:rsidR="00FC5733">
        <w:rPr>
          <w:rFonts w:ascii="Arial" w:hAnsi="Arial" w:cs="Arial"/>
          <w:sz w:val="16"/>
          <w:szCs w:val="16"/>
        </w:rPr>
        <w:t>.</w:t>
      </w:r>
      <w:r w:rsidR="00297D8C">
        <w:rPr>
          <w:rFonts w:ascii="Arial" w:hAnsi="Arial" w:cs="Arial"/>
          <w:b/>
          <w:sz w:val="28"/>
          <w:szCs w:val="28"/>
        </w:rPr>
        <w:br w:type="page"/>
      </w:r>
      <w:r w:rsidR="00D3794D" w:rsidRPr="00976A5C">
        <w:rPr>
          <w:rFonts w:ascii="Arial" w:hAnsi="Arial" w:cs="Arial"/>
          <w:b/>
          <w:sz w:val="32"/>
          <w:szCs w:val="32"/>
        </w:rPr>
        <w:lastRenderedPageBreak/>
        <w:t>Vyjádření:</w:t>
      </w:r>
      <w:r w:rsidR="00D3794D" w:rsidRPr="00976A5C">
        <w:rPr>
          <w:rFonts w:ascii="Arial" w:hAnsi="Arial" w:cs="Arial"/>
          <w:sz w:val="32"/>
          <w:szCs w:val="3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2"/>
      </w:tblGrid>
      <w:tr w:rsidR="00D3794D" w:rsidRPr="00AB6BC7" w:rsidTr="00532D6F">
        <w:trPr>
          <w:trHeight w:val="3118"/>
        </w:trPr>
        <w:tc>
          <w:tcPr>
            <w:tcW w:w="10312" w:type="dxa"/>
            <w:tcBorders>
              <w:bottom w:val="nil"/>
            </w:tcBorders>
            <w:shd w:val="clear" w:color="auto" w:fill="auto"/>
          </w:tcPr>
          <w:p w:rsidR="00D3794D" w:rsidRDefault="00D3794D" w:rsidP="00532D6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BC7">
              <w:rPr>
                <w:rFonts w:ascii="Arial" w:hAnsi="Arial" w:cs="Arial"/>
                <w:sz w:val="20"/>
                <w:szCs w:val="20"/>
              </w:rPr>
              <w:t>Vyžádaná děkanem (proděkanem):</w:t>
            </w:r>
          </w:p>
          <w:p w:rsidR="00D3794D" w:rsidRPr="00AB6BC7" w:rsidRDefault="00D3794D" w:rsidP="00684F79">
            <w:pPr>
              <w:spacing w:before="120"/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D6F" w:rsidRPr="00AB6BC7" w:rsidTr="00532D6F">
        <w:trPr>
          <w:trHeight w:val="405"/>
        </w:trPr>
        <w:tc>
          <w:tcPr>
            <w:tcW w:w="10312" w:type="dxa"/>
            <w:tcBorders>
              <w:top w:val="nil"/>
            </w:tcBorders>
            <w:shd w:val="clear" w:color="auto" w:fill="auto"/>
          </w:tcPr>
          <w:p w:rsidR="00532D6F" w:rsidRPr="00AB6BC7" w:rsidRDefault="00532D6F" w:rsidP="00684F7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BC7">
              <w:rPr>
                <w:rFonts w:ascii="Arial" w:hAnsi="Arial" w:cs="Arial"/>
                <w:sz w:val="20"/>
                <w:szCs w:val="20"/>
              </w:rPr>
              <w:t>V Plzni dne: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3794D" w:rsidRPr="00AB6BC7" w:rsidTr="00532D6F">
        <w:trPr>
          <w:trHeight w:val="3118"/>
        </w:trPr>
        <w:tc>
          <w:tcPr>
            <w:tcW w:w="10312" w:type="dxa"/>
            <w:tcBorders>
              <w:bottom w:val="nil"/>
            </w:tcBorders>
            <w:shd w:val="clear" w:color="auto" w:fill="auto"/>
          </w:tcPr>
          <w:p w:rsidR="00D3794D" w:rsidRPr="00AB6BC7" w:rsidRDefault="00D3794D" w:rsidP="00532D6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BC7">
              <w:rPr>
                <w:rFonts w:ascii="Arial" w:hAnsi="Arial" w:cs="Arial"/>
                <w:sz w:val="20"/>
                <w:szCs w:val="20"/>
              </w:rPr>
              <w:t>Katedry (k žádostem o uznání zkoušek a zápočtů, o změnu tématu či termínu diplomové, resp. bakalářské práce, o změnu či zrušení zápisu předmětu, apod.)</w:t>
            </w:r>
          </w:p>
          <w:p w:rsidR="00D3794D" w:rsidRPr="00AB6BC7" w:rsidRDefault="00D3794D" w:rsidP="00684F79">
            <w:pPr>
              <w:spacing w:before="120"/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D6F" w:rsidRPr="00AB6BC7" w:rsidTr="00532D6F">
        <w:tc>
          <w:tcPr>
            <w:tcW w:w="10312" w:type="dxa"/>
            <w:tcBorders>
              <w:top w:val="nil"/>
            </w:tcBorders>
            <w:shd w:val="clear" w:color="auto" w:fill="auto"/>
          </w:tcPr>
          <w:p w:rsidR="00532D6F" w:rsidRPr="00AB6BC7" w:rsidRDefault="00532D6F" w:rsidP="00684F7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BC7">
              <w:rPr>
                <w:rFonts w:ascii="Arial" w:hAnsi="Arial" w:cs="Arial"/>
                <w:sz w:val="20"/>
                <w:szCs w:val="20"/>
              </w:rPr>
              <w:t>V Plzni dne: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D3794D" w:rsidRPr="00976A5C" w:rsidRDefault="00D3794D" w:rsidP="001F13DC">
      <w:pPr>
        <w:spacing w:before="240" w:after="120"/>
        <w:ind w:left="1077" w:hanging="1077"/>
        <w:jc w:val="both"/>
        <w:rPr>
          <w:rFonts w:ascii="Arial" w:hAnsi="Arial" w:cs="Arial"/>
          <w:sz w:val="32"/>
          <w:szCs w:val="32"/>
        </w:rPr>
      </w:pPr>
      <w:r w:rsidRPr="00976A5C">
        <w:rPr>
          <w:rFonts w:ascii="Arial" w:hAnsi="Arial" w:cs="Arial"/>
          <w:b/>
          <w:sz w:val="32"/>
          <w:szCs w:val="32"/>
        </w:rPr>
        <w:t xml:space="preserve">Rozhodnutí: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2"/>
      </w:tblGrid>
      <w:tr w:rsidR="00D3794D" w:rsidRPr="00AB6BC7" w:rsidTr="00532D6F">
        <w:trPr>
          <w:trHeight w:val="3118"/>
        </w:trPr>
        <w:tc>
          <w:tcPr>
            <w:tcW w:w="10312" w:type="dxa"/>
            <w:tcBorders>
              <w:bottom w:val="nil"/>
            </w:tcBorders>
            <w:shd w:val="clear" w:color="auto" w:fill="auto"/>
          </w:tcPr>
          <w:p w:rsidR="00D3794D" w:rsidRPr="00AB6BC7" w:rsidRDefault="00D3794D" w:rsidP="00532D6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BC7">
              <w:rPr>
                <w:rFonts w:ascii="Arial" w:hAnsi="Arial" w:cs="Arial"/>
                <w:sz w:val="20"/>
                <w:szCs w:val="20"/>
              </w:rPr>
              <w:t xml:space="preserve">Děkana (proděkana): </w:t>
            </w:r>
          </w:p>
          <w:p w:rsidR="00D3794D" w:rsidRPr="00AB6BC7" w:rsidRDefault="00D3794D" w:rsidP="00684F79">
            <w:pPr>
              <w:spacing w:before="120" w:after="120"/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D6F" w:rsidRPr="00532D6F" w:rsidTr="00532D6F">
        <w:tc>
          <w:tcPr>
            <w:tcW w:w="10312" w:type="dxa"/>
            <w:tcBorders>
              <w:top w:val="nil"/>
            </w:tcBorders>
            <w:shd w:val="clear" w:color="auto" w:fill="auto"/>
          </w:tcPr>
          <w:p w:rsidR="00532D6F" w:rsidRPr="00AB6BC7" w:rsidRDefault="00532D6F" w:rsidP="00532D6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BC7">
              <w:rPr>
                <w:rFonts w:ascii="Arial" w:hAnsi="Arial" w:cs="Arial"/>
                <w:sz w:val="20"/>
                <w:szCs w:val="20"/>
              </w:rPr>
              <w:t>V Plzni dne:</w:t>
            </w:r>
          </w:p>
        </w:tc>
      </w:tr>
      <w:tr w:rsidR="00D3794D" w:rsidRPr="00AB6BC7" w:rsidTr="00532D6F">
        <w:trPr>
          <w:trHeight w:val="3118"/>
        </w:trPr>
        <w:tc>
          <w:tcPr>
            <w:tcW w:w="10312" w:type="dxa"/>
            <w:tcBorders>
              <w:bottom w:val="nil"/>
            </w:tcBorders>
            <w:shd w:val="clear" w:color="auto" w:fill="auto"/>
          </w:tcPr>
          <w:p w:rsidR="00D3794D" w:rsidRPr="00AB6BC7" w:rsidRDefault="00D3794D" w:rsidP="00532D6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BC7">
              <w:rPr>
                <w:rFonts w:ascii="Arial" w:hAnsi="Arial" w:cs="Arial"/>
                <w:sz w:val="20"/>
                <w:szCs w:val="20"/>
              </w:rPr>
              <w:t xml:space="preserve">Rektora (výsledek případného odvolacího řízení): </w:t>
            </w:r>
          </w:p>
          <w:p w:rsidR="00D3794D" w:rsidRPr="00AB6BC7" w:rsidRDefault="00D3794D" w:rsidP="00684F79">
            <w:pPr>
              <w:spacing w:before="120" w:after="120"/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D6F" w:rsidRPr="00532D6F" w:rsidTr="00532D6F">
        <w:tc>
          <w:tcPr>
            <w:tcW w:w="10312" w:type="dxa"/>
            <w:tcBorders>
              <w:top w:val="nil"/>
            </w:tcBorders>
            <w:shd w:val="clear" w:color="auto" w:fill="auto"/>
          </w:tcPr>
          <w:p w:rsidR="00532D6F" w:rsidRPr="00AB6BC7" w:rsidRDefault="00532D6F" w:rsidP="00532D6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BC7">
              <w:rPr>
                <w:rFonts w:ascii="Arial" w:hAnsi="Arial" w:cs="Arial"/>
                <w:sz w:val="20"/>
                <w:szCs w:val="20"/>
              </w:rPr>
              <w:t>V Plzni dne:</w:t>
            </w:r>
          </w:p>
        </w:tc>
      </w:tr>
    </w:tbl>
    <w:p w:rsidR="00297D8C" w:rsidRPr="00297D8C" w:rsidRDefault="00297D8C" w:rsidP="00297D8C">
      <w:pPr>
        <w:jc w:val="both"/>
        <w:rPr>
          <w:sz w:val="8"/>
          <w:szCs w:val="8"/>
        </w:rPr>
      </w:pPr>
    </w:p>
    <w:sectPr w:rsidR="00297D8C" w:rsidRPr="00297D8C" w:rsidSect="00297366">
      <w:pgSz w:w="11906" w:h="16838"/>
      <w:pgMar w:top="567" w:right="851" w:bottom="567" w:left="851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E2" w:rsidRDefault="005725E2" w:rsidP="00795411">
      <w:r>
        <w:separator/>
      </w:r>
    </w:p>
  </w:endnote>
  <w:endnote w:type="continuationSeparator" w:id="0">
    <w:p w:rsidR="005725E2" w:rsidRDefault="005725E2" w:rsidP="0079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E2" w:rsidRDefault="005725E2" w:rsidP="00795411">
      <w:r>
        <w:separator/>
      </w:r>
    </w:p>
  </w:footnote>
  <w:footnote w:type="continuationSeparator" w:id="0">
    <w:p w:rsidR="005725E2" w:rsidRDefault="005725E2" w:rsidP="00795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FD"/>
    <w:rsid w:val="00001900"/>
    <w:rsid w:val="00010D75"/>
    <w:rsid w:val="00062406"/>
    <w:rsid w:val="000728A0"/>
    <w:rsid w:val="000A36F9"/>
    <w:rsid w:val="000B50D3"/>
    <w:rsid w:val="000D5B44"/>
    <w:rsid w:val="00111FAA"/>
    <w:rsid w:val="00117A94"/>
    <w:rsid w:val="00140B9C"/>
    <w:rsid w:val="001F13DC"/>
    <w:rsid w:val="001F5810"/>
    <w:rsid w:val="002774B1"/>
    <w:rsid w:val="00296F1D"/>
    <w:rsid w:val="00297366"/>
    <w:rsid w:val="00297D8C"/>
    <w:rsid w:val="002B51FA"/>
    <w:rsid w:val="002B7B42"/>
    <w:rsid w:val="002C7BBE"/>
    <w:rsid w:val="002D49E1"/>
    <w:rsid w:val="00301604"/>
    <w:rsid w:val="00303D81"/>
    <w:rsid w:val="00311569"/>
    <w:rsid w:val="00350267"/>
    <w:rsid w:val="00360177"/>
    <w:rsid w:val="003A1DEC"/>
    <w:rsid w:val="003C68BC"/>
    <w:rsid w:val="003C7CA4"/>
    <w:rsid w:val="003E1F53"/>
    <w:rsid w:val="00473699"/>
    <w:rsid w:val="004B7E44"/>
    <w:rsid w:val="00532D6F"/>
    <w:rsid w:val="00553B08"/>
    <w:rsid w:val="0056573A"/>
    <w:rsid w:val="0056731F"/>
    <w:rsid w:val="005725E2"/>
    <w:rsid w:val="00592F98"/>
    <w:rsid w:val="00596D99"/>
    <w:rsid w:val="005A4003"/>
    <w:rsid w:val="005E6BB5"/>
    <w:rsid w:val="0060636B"/>
    <w:rsid w:val="00623EC8"/>
    <w:rsid w:val="0062487E"/>
    <w:rsid w:val="00627B1D"/>
    <w:rsid w:val="00654ACB"/>
    <w:rsid w:val="00684F79"/>
    <w:rsid w:val="006960C7"/>
    <w:rsid w:val="006B09D4"/>
    <w:rsid w:val="006C02A8"/>
    <w:rsid w:val="006D1BE8"/>
    <w:rsid w:val="006F3838"/>
    <w:rsid w:val="00714F71"/>
    <w:rsid w:val="00716B16"/>
    <w:rsid w:val="0073577F"/>
    <w:rsid w:val="00781484"/>
    <w:rsid w:val="00784947"/>
    <w:rsid w:val="00790262"/>
    <w:rsid w:val="00791A06"/>
    <w:rsid w:val="00795411"/>
    <w:rsid w:val="00805330"/>
    <w:rsid w:val="00824110"/>
    <w:rsid w:val="00830DB2"/>
    <w:rsid w:val="00844683"/>
    <w:rsid w:val="00893F94"/>
    <w:rsid w:val="008B2259"/>
    <w:rsid w:val="008C5E58"/>
    <w:rsid w:val="008D166E"/>
    <w:rsid w:val="008D2E6A"/>
    <w:rsid w:val="008E39C6"/>
    <w:rsid w:val="009157FD"/>
    <w:rsid w:val="00916918"/>
    <w:rsid w:val="00926330"/>
    <w:rsid w:val="00976A5C"/>
    <w:rsid w:val="009B0766"/>
    <w:rsid w:val="009B6090"/>
    <w:rsid w:val="009D6465"/>
    <w:rsid w:val="009F208E"/>
    <w:rsid w:val="009F38FF"/>
    <w:rsid w:val="00A17B45"/>
    <w:rsid w:val="00A4679F"/>
    <w:rsid w:val="00A5458B"/>
    <w:rsid w:val="00A84531"/>
    <w:rsid w:val="00AB6BC7"/>
    <w:rsid w:val="00AF378D"/>
    <w:rsid w:val="00B02E1B"/>
    <w:rsid w:val="00B210DA"/>
    <w:rsid w:val="00B22A24"/>
    <w:rsid w:val="00B363C3"/>
    <w:rsid w:val="00B43A0E"/>
    <w:rsid w:val="00B835DC"/>
    <w:rsid w:val="00B90D2C"/>
    <w:rsid w:val="00B92366"/>
    <w:rsid w:val="00BA6DE1"/>
    <w:rsid w:val="00BB0F4F"/>
    <w:rsid w:val="00BC50B0"/>
    <w:rsid w:val="00BD7FAC"/>
    <w:rsid w:val="00C27135"/>
    <w:rsid w:val="00C36B87"/>
    <w:rsid w:val="00C44608"/>
    <w:rsid w:val="00C72533"/>
    <w:rsid w:val="00C8398E"/>
    <w:rsid w:val="00C86700"/>
    <w:rsid w:val="00CC0CBF"/>
    <w:rsid w:val="00D3794D"/>
    <w:rsid w:val="00D4685E"/>
    <w:rsid w:val="00D736C9"/>
    <w:rsid w:val="00D84133"/>
    <w:rsid w:val="00DF1B76"/>
    <w:rsid w:val="00E02E10"/>
    <w:rsid w:val="00E1617D"/>
    <w:rsid w:val="00E208AD"/>
    <w:rsid w:val="00E533DD"/>
    <w:rsid w:val="00E53D66"/>
    <w:rsid w:val="00EE48CF"/>
    <w:rsid w:val="00F41235"/>
    <w:rsid w:val="00F80856"/>
    <w:rsid w:val="00FC5733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E1F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D1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F13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F13DC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B50D3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3E1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adostko">
    <w:name w:val="zadost_éčko"/>
    <w:uiPriority w:val="1"/>
    <w:rsid w:val="00001900"/>
    <w:rPr>
      <w:rFonts w:ascii="Arial" w:hAnsi="Arial" w:cs="Arial"/>
      <w:caps/>
      <w:smallCaps w:val="0"/>
      <w:spacing w:val="80"/>
      <w:sz w:val="32"/>
      <w:szCs w:val="32"/>
    </w:rPr>
  </w:style>
  <w:style w:type="character" w:customStyle="1" w:styleId="zadosttext">
    <w:name w:val="zadost_text"/>
    <w:basedOn w:val="Standardnpsmoodstavce"/>
    <w:uiPriority w:val="1"/>
    <w:rsid w:val="002B51FA"/>
    <w:rPr>
      <w:rFonts w:ascii="Arial" w:hAnsi="Arial"/>
      <w:b/>
      <w:sz w:val="28"/>
    </w:rPr>
  </w:style>
  <w:style w:type="character" w:customStyle="1" w:styleId="zadostduvod">
    <w:name w:val="zadost_duvod"/>
    <w:basedOn w:val="Standardnpsmoodstavce"/>
    <w:uiPriority w:val="1"/>
    <w:rsid w:val="00627B1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7954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5411"/>
    <w:rPr>
      <w:sz w:val="24"/>
      <w:szCs w:val="24"/>
    </w:rPr>
  </w:style>
  <w:style w:type="paragraph" w:styleId="Zpat">
    <w:name w:val="footer"/>
    <w:basedOn w:val="Normln"/>
    <w:link w:val="ZpatChar"/>
    <w:rsid w:val="007954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95411"/>
    <w:rPr>
      <w:sz w:val="24"/>
      <w:szCs w:val="24"/>
    </w:rPr>
  </w:style>
  <w:style w:type="character" w:customStyle="1" w:styleId="zadostprijmeni">
    <w:name w:val="zadost_prijmeni"/>
    <w:basedOn w:val="zadosttext"/>
    <w:uiPriority w:val="1"/>
    <w:rsid w:val="003C68BC"/>
    <w:rPr>
      <w:rFonts w:ascii="Arial" w:hAnsi="Arial"/>
      <w:b/>
      <w:caps/>
      <w:smallCaps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E1F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D1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F13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F13DC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B50D3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3E1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adostko">
    <w:name w:val="zadost_éčko"/>
    <w:uiPriority w:val="1"/>
    <w:rsid w:val="00001900"/>
    <w:rPr>
      <w:rFonts w:ascii="Arial" w:hAnsi="Arial" w:cs="Arial"/>
      <w:caps/>
      <w:smallCaps w:val="0"/>
      <w:spacing w:val="80"/>
      <w:sz w:val="32"/>
      <w:szCs w:val="32"/>
    </w:rPr>
  </w:style>
  <w:style w:type="character" w:customStyle="1" w:styleId="zadosttext">
    <w:name w:val="zadost_text"/>
    <w:basedOn w:val="Standardnpsmoodstavce"/>
    <w:uiPriority w:val="1"/>
    <w:rsid w:val="002B51FA"/>
    <w:rPr>
      <w:rFonts w:ascii="Arial" w:hAnsi="Arial"/>
      <w:b/>
      <w:sz w:val="28"/>
    </w:rPr>
  </w:style>
  <w:style w:type="character" w:customStyle="1" w:styleId="zadostduvod">
    <w:name w:val="zadost_duvod"/>
    <w:basedOn w:val="Standardnpsmoodstavce"/>
    <w:uiPriority w:val="1"/>
    <w:rsid w:val="00627B1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7954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5411"/>
    <w:rPr>
      <w:sz w:val="24"/>
      <w:szCs w:val="24"/>
    </w:rPr>
  </w:style>
  <w:style w:type="paragraph" w:styleId="Zpat">
    <w:name w:val="footer"/>
    <w:basedOn w:val="Normln"/>
    <w:link w:val="ZpatChar"/>
    <w:rsid w:val="007954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95411"/>
    <w:rPr>
      <w:sz w:val="24"/>
      <w:szCs w:val="24"/>
    </w:rPr>
  </w:style>
  <w:style w:type="character" w:customStyle="1" w:styleId="zadostprijmeni">
    <w:name w:val="zadost_prijmeni"/>
    <w:basedOn w:val="zadosttext"/>
    <w:uiPriority w:val="1"/>
    <w:rsid w:val="003C68BC"/>
    <w:rPr>
      <w:rFonts w:ascii="Arial" w:hAnsi="Arial"/>
      <w:b/>
      <w:caps/>
      <w:smallCap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44C92900D048328AD32B7C84ED4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34C1C1-0F44-4BCF-8BE5-6C3C695255ED}"/>
      </w:docPartPr>
      <w:docPartBody>
        <w:p w:rsidR="00BA4D41" w:rsidRDefault="00BE5715" w:rsidP="00BE5715">
          <w:pPr>
            <w:pStyle w:val="0C44C92900D048328AD32B7C84ED4FB627"/>
          </w:pPr>
          <w:r>
            <w:rPr>
              <w:rStyle w:val="Zstupntext"/>
            </w:rPr>
            <w:t>Z</w:t>
          </w:r>
          <w:r w:rsidRPr="007E0468">
            <w:rPr>
              <w:rStyle w:val="Zstupntext"/>
            </w:rPr>
            <w:t xml:space="preserve">adejte </w:t>
          </w:r>
          <w:r>
            <w:rPr>
              <w:rStyle w:val="Zstupntext"/>
            </w:rPr>
            <w:t>příjmení</w:t>
          </w:r>
        </w:p>
      </w:docPartBody>
    </w:docPart>
    <w:docPart>
      <w:docPartPr>
        <w:name w:val="E1D95FA63A434EF6BB28AFEBF6D429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CFE53B-D91B-401B-A97D-551AE54C52B0}"/>
      </w:docPartPr>
      <w:docPartBody>
        <w:p w:rsidR="00BA4D41" w:rsidRDefault="00BE5715" w:rsidP="00BE5715">
          <w:pPr>
            <w:pStyle w:val="E1D95FA63A434EF6BB28AFEBF6D4290E28"/>
          </w:pPr>
          <w:r>
            <w:rPr>
              <w:rStyle w:val="Zstupntext"/>
            </w:rPr>
            <w:t>Za</w:t>
          </w:r>
          <w:r w:rsidRPr="007E0468">
            <w:rPr>
              <w:rStyle w:val="Zstupntext"/>
            </w:rPr>
            <w:t xml:space="preserve">dejte </w:t>
          </w:r>
          <w:r>
            <w:rPr>
              <w:rStyle w:val="Zstupntext"/>
            </w:rPr>
            <w:t>jméno</w:t>
          </w:r>
        </w:p>
      </w:docPartBody>
    </w:docPart>
    <w:docPart>
      <w:docPartPr>
        <w:name w:val="B9FA1E2B4378487B94967965C959CC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704A1-89DE-4B9C-AC2D-728D4683EBDA}"/>
      </w:docPartPr>
      <w:docPartBody>
        <w:p w:rsidR="00BA4D41" w:rsidRDefault="00BE5715" w:rsidP="00BE5715">
          <w:pPr>
            <w:pStyle w:val="B9FA1E2B4378487B94967965C959CCFF30"/>
          </w:pPr>
          <w:r>
            <w:rPr>
              <w:rStyle w:val="Zstupntext"/>
            </w:rPr>
            <w:t>Vložte</w:t>
          </w:r>
          <w:r w:rsidRPr="007E0468">
            <w:rPr>
              <w:rStyle w:val="Zstupntext"/>
            </w:rPr>
            <w:t xml:space="preserve"> datum</w:t>
          </w:r>
        </w:p>
      </w:docPartBody>
    </w:docPart>
    <w:docPart>
      <w:docPartPr>
        <w:name w:val="6B212B249BD14DCAB0D6F3E325760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AA6642-E4DC-4AE1-A007-AAFF880BC904}"/>
      </w:docPartPr>
      <w:docPartBody>
        <w:p w:rsidR="00BA4D41" w:rsidRDefault="00BE5715" w:rsidP="00BE5715">
          <w:pPr>
            <w:pStyle w:val="6B212B249BD14DCAB0D6F3E3257608AD36"/>
          </w:pPr>
          <w:r>
            <w:rPr>
              <w:rStyle w:val="Zstupntext"/>
            </w:rPr>
            <w:t>Z</w:t>
          </w:r>
          <w:r w:rsidRPr="007E0468">
            <w:rPr>
              <w:rStyle w:val="Zstupntext"/>
            </w:rPr>
            <w:t xml:space="preserve">adejte </w:t>
          </w:r>
          <w:r>
            <w:rPr>
              <w:rStyle w:val="Zstupntext"/>
            </w:rPr>
            <w:t>cíl žádosti</w:t>
          </w:r>
        </w:p>
      </w:docPartBody>
    </w:docPart>
    <w:docPart>
      <w:docPartPr>
        <w:name w:val="C3BE914099304928A51DDB515E6657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A7FD77-0E53-4BFD-BE42-085ADEC2327B}"/>
      </w:docPartPr>
      <w:docPartBody>
        <w:p w:rsidR="00BA4D41" w:rsidRDefault="00BE5715" w:rsidP="00BE5715">
          <w:pPr>
            <w:pStyle w:val="C3BE914099304928A51DDB515E6657D425"/>
          </w:pPr>
          <w:r w:rsidRPr="00D4685E">
            <w:rPr>
              <w:rStyle w:val="Zstupntext"/>
              <w:sz w:val="22"/>
              <w:szCs w:val="22"/>
            </w:rPr>
            <w:t>Zvolte obor.</w:t>
          </w:r>
        </w:p>
      </w:docPartBody>
    </w:docPart>
    <w:docPart>
      <w:docPartPr>
        <w:name w:val="A81D3EC2022546EAB610208C7C46E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C06A85-3902-446B-B040-6E28B9A2EE5B}"/>
      </w:docPartPr>
      <w:docPartBody>
        <w:p w:rsidR="00BA4D41" w:rsidRDefault="00BE5715" w:rsidP="00BE5715">
          <w:pPr>
            <w:pStyle w:val="A81D3EC2022546EAB610208C7C46EC4126"/>
          </w:pPr>
          <w:r w:rsidRPr="00D4685E">
            <w:rPr>
              <w:rStyle w:val="Zstupntext"/>
              <w:sz w:val="22"/>
            </w:rPr>
            <w:t>Zvolte ročník</w:t>
          </w:r>
        </w:p>
      </w:docPartBody>
    </w:docPart>
    <w:docPart>
      <w:docPartPr>
        <w:name w:val="89D835ED2A1842C08F188E3FEA0175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0D36DB-D433-4251-85E5-2810E13360D0}"/>
      </w:docPartPr>
      <w:docPartBody>
        <w:p w:rsidR="00BA4D41" w:rsidRDefault="00BE5715" w:rsidP="00BE5715">
          <w:pPr>
            <w:pStyle w:val="89D835ED2A1842C08F188E3FEA01754521"/>
          </w:pPr>
          <w:r>
            <w:rPr>
              <w:rStyle w:val="Zstupntext"/>
            </w:rPr>
            <w:t>Zadejte osobní číslo</w:t>
          </w:r>
        </w:p>
      </w:docPartBody>
    </w:docPart>
    <w:docPart>
      <w:docPartPr>
        <w:name w:val="5A1AE5BD16D845E3946E95ECB44B63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D0273A-7E17-4618-BBC5-54C4786FE16D}"/>
      </w:docPartPr>
      <w:docPartBody>
        <w:p w:rsidR="009803B7" w:rsidRDefault="00BE5715" w:rsidP="00BE5715">
          <w:pPr>
            <w:pStyle w:val="5A1AE5BD16D845E3946E95ECB44B638115"/>
          </w:pPr>
          <w:r>
            <w:rPr>
              <w:rStyle w:val="Zstupntext"/>
            </w:rPr>
            <w:t>Vlož</w:t>
          </w:r>
          <w:r w:rsidRPr="007E0468">
            <w:rPr>
              <w:rStyle w:val="Zstupntext"/>
            </w:rPr>
            <w:t>te datum.</w:t>
          </w:r>
        </w:p>
      </w:docPartBody>
    </w:docPart>
    <w:docPart>
      <w:docPartPr>
        <w:name w:val="9EFF59C808FE4E6981D72716B4EF9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D4A1E7-F652-4BD5-83A7-18BE3338FF68}"/>
      </w:docPartPr>
      <w:docPartBody>
        <w:p w:rsidR="006925A7" w:rsidRDefault="00BE5715" w:rsidP="00BE5715">
          <w:pPr>
            <w:pStyle w:val="9EFF59C808FE4E6981D72716B4EF939F12"/>
          </w:pPr>
          <w:r>
            <w:rPr>
              <w:rStyle w:val="Zstupntext"/>
            </w:rPr>
            <w:t>Z</w:t>
          </w:r>
          <w:r w:rsidRPr="007E0468">
            <w:rPr>
              <w:rStyle w:val="Zstupntext"/>
            </w:rPr>
            <w:t xml:space="preserve">adejte </w:t>
          </w:r>
          <w:r>
            <w:rPr>
              <w:rStyle w:val="Zstupntext"/>
            </w:rPr>
            <w:t>důvod žádosti</w:t>
          </w:r>
        </w:p>
      </w:docPartBody>
    </w:docPart>
    <w:docPart>
      <w:docPartPr>
        <w:name w:val="F69E2394687440A7812297A5BF6B2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94E18D-CDE8-4697-BD48-CB98752E7F4B}"/>
      </w:docPartPr>
      <w:docPartBody>
        <w:p w:rsidR="009732EF" w:rsidRDefault="00BE5715" w:rsidP="00BE5715">
          <w:pPr>
            <w:pStyle w:val="F69E2394687440A7812297A5BF6B24484"/>
          </w:pPr>
          <w:r>
            <w:rPr>
              <w:rStyle w:val="Zstupntext"/>
            </w:rPr>
            <w:t>Z</w:t>
          </w:r>
          <w:r w:rsidRPr="007E0468">
            <w:rPr>
              <w:rStyle w:val="Zstupntext"/>
            </w:rPr>
            <w:t xml:space="preserve">adejte </w:t>
          </w:r>
          <w:r>
            <w:rPr>
              <w:rStyle w:val="Zstupntext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A6"/>
    <w:rsid w:val="000F17AC"/>
    <w:rsid w:val="00103F82"/>
    <w:rsid w:val="001271EA"/>
    <w:rsid w:val="00231E73"/>
    <w:rsid w:val="002D0229"/>
    <w:rsid w:val="004D29D7"/>
    <w:rsid w:val="005552B2"/>
    <w:rsid w:val="005B6F1C"/>
    <w:rsid w:val="005C51EB"/>
    <w:rsid w:val="00666E92"/>
    <w:rsid w:val="006925A7"/>
    <w:rsid w:val="00754AB3"/>
    <w:rsid w:val="007E1AA6"/>
    <w:rsid w:val="007F0BD8"/>
    <w:rsid w:val="00826E2E"/>
    <w:rsid w:val="00840459"/>
    <w:rsid w:val="008A6ED2"/>
    <w:rsid w:val="009732EF"/>
    <w:rsid w:val="009803B7"/>
    <w:rsid w:val="009A091B"/>
    <w:rsid w:val="00A964C6"/>
    <w:rsid w:val="00AC25E6"/>
    <w:rsid w:val="00B55F62"/>
    <w:rsid w:val="00BA4D41"/>
    <w:rsid w:val="00BE5715"/>
    <w:rsid w:val="00BE5BCF"/>
    <w:rsid w:val="00C660BC"/>
    <w:rsid w:val="00C92E5B"/>
    <w:rsid w:val="00D55187"/>
    <w:rsid w:val="00DA3F0D"/>
    <w:rsid w:val="00DB5F50"/>
    <w:rsid w:val="00DD5DAB"/>
    <w:rsid w:val="00ED6936"/>
    <w:rsid w:val="00F94998"/>
    <w:rsid w:val="00F9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5715"/>
    <w:rPr>
      <w:color w:val="808080"/>
    </w:rPr>
  </w:style>
  <w:style w:type="paragraph" w:customStyle="1" w:styleId="5E161A6231EA4BE3BCEAEFFCF25E35F1">
    <w:name w:val="5E161A6231EA4BE3BCEAEFFCF25E35F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5F9817A3C47DA8BD7B79D907DBE95">
    <w:name w:val="BA15F9817A3C47DA8BD7B79D907DBE95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C43E4B44E4CDCABCFD698C17B1E91">
    <w:name w:val="389C43E4B44E4CDCABCFD698C17B1E9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0F73C56AF472E9165C2A52C73CA6C">
    <w:name w:val="8940F73C56AF472E9165C2A52C73CA6C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D4AD01AB94CC18476A8CAA03BCF72">
    <w:name w:val="19BD4AD01AB94CC18476A8CAA03BCF7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C545D1F8C47C6B54F55747A60B81F">
    <w:name w:val="8AAC545D1F8C47C6B54F55747A60B81F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1F53E2EAA4E5491C748F3DC291164">
    <w:name w:val="43C1F53E2EAA4E5491C748F3DC29116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733DF4A2D488EB14CCFD44B972278">
    <w:name w:val="C99733DF4A2D488EB14CCFD44B972278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">
    <w:name w:val="0C44C92900D048328AD32B7C84ED4FB6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C29196DB74B229D60CE17BDC22795">
    <w:name w:val="69CC29196DB74B229D60CE17BDC22795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">
    <w:name w:val="E1D95FA63A434EF6BB28AFEBF6D4290E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27734250E440687E56DA858B051E4">
    <w:name w:val="0CA27734250E440687E56DA858B051E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">
    <w:name w:val="B9FA1E2B4378487B94967965C959CCFF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">
    <w:name w:val="6B212B249BD14DCAB0D6F3E3257608AD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">
    <w:name w:val="3F9F5DF2A9F94FA19E569A7CC2B34AA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">
    <w:name w:val="7EBBFC9DF10C4B899E8DF0B65A18E8B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D4AD01AB94CC18476A8CAA03BCF721">
    <w:name w:val="19BD4AD01AB94CC18476A8CAA03BCF72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C545D1F8C47C6B54F55747A60B81F1">
    <w:name w:val="8AAC545D1F8C47C6B54F55747A60B81F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1F53E2EAA4E5491C748F3DC2911641">
    <w:name w:val="43C1F53E2EAA4E5491C748F3DC291164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733DF4A2D488EB14CCFD44B9722781">
    <w:name w:val="C99733DF4A2D488EB14CCFD44B972278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1">
    <w:name w:val="0C44C92900D048328AD32B7C84ED4FB6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C29196DB74B229D60CE17BDC227951">
    <w:name w:val="69CC29196DB74B229D60CE17BDC22795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1">
    <w:name w:val="E1D95FA63A434EF6BB28AFEBF6D4290E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27734250E440687E56DA858B051E41">
    <w:name w:val="0CA27734250E440687E56DA858B051E4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1">
    <w:name w:val="B9FA1E2B4378487B94967965C959CCFF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1">
    <w:name w:val="6B212B249BD14DCAB0D6F3E3257608AD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1">
    <w:name w:val="3F9F5DF2A9F94FA19E569A7CC2B34AA3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1">
    <w:name w:val="7EBBFC9DF10C4B899E8DF0B65A18E8B4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739CC2C6C46458EA0999115E7AC40">
    <w:name w:val="C97739CC2C6C46458EA0999115E7AC40"/>
    <w:rsid w:val="007E1AA6"/>
  </w:style>
  <w:style w:type="paragraph" w:customStyle="1" w:styleId="0CAAA5AE73D2431EB22AA5A471C676C1">
    <w:name w:val="0CAAA5AE73D2431EB22AA5A471C676C1"/>
    <w:rsid w:val="007E1AA6"/>
  </w:style>
  <w:style w:type="paragraph" w:customStyle="1" w:styleId="098EDE4E144D40B0BF96131461C09202">
    <w:name w:val="098EDE4E144D40B0BF96131461C09202"/>
    <w:rsid w:val="007E1AA6"/>
  </w:style>
  <w:style w:type="paragraph" w:customStyle="1" w:styleId="F455DD23C36B4584824C36A64FE7E48D">
    <w:name w:val="F455DD23C36B4584824C36A64FE7E48D"/>
    <w:rsid w:val="007E1AA6"/>
  </w:style>
  <w:style w:type="paragraph" w:customStyle="1" w:styleId="3775616666B2434BAE6A3AD968C7A8EB">
    <w:name w:val="3775616666B2434BAE6A3AD968C7A8EB"/>
    <w:rsid w:val="007E1AA6"/>
  </w:style>
  <w:style w:type="paragraph" w:customStyle="1" w:styleId="0C44C92900D048328AD32B7C84ED4FB62">
    <w:name w:val="0C44C92900D048328AD32B7C84ED4FB6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">
    <w:name w:val="C3BE914099304928A51DDB515E6657D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2">
    <w:name w:val="E1D95FA63A434EF6BB28AFEBF6D4290E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">
    <w:name w:val="A81D3EC2022546EAB610208C7C46EC4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2">
    <w:name w:val="B9FA1E2B4378487B94967965C959CCFF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2">
    <w:name w:val="6B212B249BD14DCAB0D6F3E3257608AD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2">
    <w:name w:val="3F9F5DF2A9F94FA19E569A7CC2B34AA3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2">
    <w:name w:val="7EBBFC9DF10C4B899E8DF0B65A18E8B4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739CC2C6C46458EA0999115E7AC401">
    <w:name w:val="C97739CC2C6C46458EA0999115E7AC40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3">
    <w:name w:val="0C44C92900D048328AD32B7C84ED4FB6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1">
    <w:name w:val="C3BE914099304928A51DDB515E6657D4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3">
    <w:name w:val="E1D95FA63A434EF6BB28AFEBF6D4290E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1">
    <w:name w:val="A81D3EC2022546EAB610208C7C46EC41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3">
    <w:name w:val="B9FA1E2B4378487B94967965C959CCFF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3">
    <w:name w:val="6B212B249BD14DCAB0D6F3E3257608AD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3">
    <w:name w:val="3F9F5DF2A9F94FA19E569A7CC2B34AA3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3">
    <w:name w:val="7EBBFC9DF10C4B899E8DF0B65A18E8B4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739CC2C6C46458EA0999115E7AC402">
    <w:name w:val="C97739CC2C6C46458EA0999115E7AC40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4">
    <w:name w:val="0C44C92900D048328AD32B7C84ED4FB6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2">
    <w:name w:val="C3BE914099304928A51DDB515E6657D4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4">
    <w:name w:val="E1D95FA63A434EF6BB28AFEBF6D4290E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2">
    <w:name w:val="A81D3EC2022546EAB610208C7C46EC41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4">
    <w:name w:val="B9FA1E2B4378487B94967965C959CCFF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4">
    <w:name w:val="6B212B249BD14DCAB0D6F3E3257608AD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4">
    <w:name w:val="3F9F5DF2A9F94FA19E569A7CC2B34AA3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4">
    <w:name w:val="7EBBFC9DF10C4B899E8DF0B65A18E8B4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739CC2C6C46458EA0999115E7AC403">
    <w:name w:val="C97739CC2C6C46458EA0999115E7AC40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5">
    <w:name w:val="0C44C92900D048328AD32B7C84ED4FB65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3">
    <w:name w:val="C3BE914099304928A51DDB515E6657D4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5">
    <w:name w:val="E1D95FA63A434EF6BB28AFEBF6D4290E5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3">
    <w:name w:val="A81D3EC2022546EAB610208C7C46EC41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5">
    <w:name w:val="B9FA1E2B4378487B94967965C959CCFF5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5">
    <w:name w:val="6B212B249BD14DCAB0D6F3E3257608AD5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5">
    <w:name w:val="3F9F5DF2A9F94FA19E569A7CC2B34AA35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5">
    <w:name w:val="7EBBFC9DF10C4B899E8DF0B65A18E8B45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6">
    <w:name w:val="0C44C92900D048328AD32B7C84ED4FB66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4">
    <w:name w:val="C3BE914099304928A51DDB515E6657D4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6">
    <w:name w:val="E1D95FA63A434EF6BB28AFEBF6D4290E6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4">
    <w:name w:val="A81D3EC2022546EAB610208C7C46EC41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6">
    <w:name w:val="B9FA1E2B4378487B94967965C959CCFF6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6">
    <w:name w:val="6B212B249BD14DCAB0D6F3E3257608AD6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6">
    <w:name w:val="3F9F5DF2A9F94FA19E569A7CC2B34AA36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6">
    <w:name w:val="7EBBFC9DF10C4B899E8DF0B65A18E8B46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5">
    <w:name w:val="C3BE914099304928A51DDB515E6657D45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7">
    <w:name w:val="6B212B249BD14DCAB0D6F3E3257608AD7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7">
    <w:name w:val="3F9F5DF2A9F94FA19E569A7CC2B34AA37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7">
    <w:name w:val="7EBBFC9DF10C4B899E8DF0B65A18E8B47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7">
    <w:name w:val="0C44C92900D048328AD32B7C84ED4FB67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7">
    <w:name w:val="E1D95FA63A434EF6BB28AFEBF6D4290E7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5">
    <w:name w:val="A81D3EC2022546EAB610208C7C46EC415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7">
    <w:name w:val="B9FA1E2B4378487B94967965C959CCFF7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8">
    <w:name w:val="6B212B249BD14DCAB0D6F3E3257608AD8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8">
    <w:name w:val="3F9F5DF2A9F94FA19E569A7CC2B34AA38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8">
    <w:name w:val="7EBBFC9DF10C4B899E8DF0B65A18E8B48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8">
    <w:name w:val="E1D95FA63A434EF6BB28AFEBF6D4290E8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8">
    <w:name w:val="B9FA1E2B4378487B94967965C959CCFF8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9">
    <w:name w:val="6B212B249BD14DCAB0D6F3E3257608AD9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9">
    <w:name w:val="3F9F5DF2A9F94FA19E569A7CC2B34AA39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9">
    <w:name w:val="7EBBFC9DF10C4B899E8DF0B65A18E8B49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6">
    <w:name w:val="A81D3EC2022546EAB610208C7C46EC416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9">
    <w:name w:val="B9FA1E2B4378487B94967965C959CCFF9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10">
    <w:name w:val="6B212B249BD14DCAB0D6F3E3257608AD10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10">
    <w:name w:val="3F9F5DF2A9F94FA19E569A7CC2B34AA310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10">
    <w:name w:val="7EBBFC9DF10C4B899E8DF0B65A18E8B410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10">
    <w:name w:val="B9FA1E2B4378487B94967965C959CCFF10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11">
    <w:name w:val="6B212B249BD14DCAB0D6F3E3257608AD1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11">
    <w:name w:val="3F9F5DF2A9F94FA19E569A7CC2B34AA31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11">
    <w:name w:val="7EBBFC9DF10C4B899E8DF0B65A18E8B41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12">
    <w:name w:val="6B212B249BD14DCAB0D6F3E3257608AD1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12">
    <w:name w:val="3F9F5DF2A9F94FA19E569A7CC2B34AA31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12">
    <w:name w:val="7EBBFC9DF10C4B899E8DF0B65A18E8B41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13">
    <w:name w:val="6B212B249BD14DCAB0D6F3E3257608AD1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13">
    <w:name w:val="3F9F5DF2A9F94FA19E569A7CC2B34AA31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13">
    <w:name w:val="7EBBFC9DF10C4B899E8DF0B65A18E8B41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14">
    <w:name w:val="6B212B249BD14DCAB0D6F3E3257608AD1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15">
    <w:name w:val="6B212B249BD14DCAB0D6F3E3257608AD15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16">
    <w:name w:val="6B212B249BD14DCAB0D6F3E3257608AD16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835ED2A1842C08F188E3FEA017545">
    <w:name w:val="89D835ED2A1842C08F188E3FEA017545"/>
    <w:rsid w:val="007E1AA6"/>
  </w:style>
  <w:style w:type="paragraph" w:customStyle="1" w:styleId="89D835ED2A1842C08F188E3FEA0175451">
    <w:name w:val="89D835ED2A1842C08F188E3FEA017545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835ED2A1842C08F188E3FEA0175452">
    <w:name w:val="89D835ED2A1842C08F188E3FEA017545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8">
    <w:name w:val="0C44C92900D048328AD32B7C84ED4FB68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6">
    <w:name w:val="C3BE914099304928A51DDB515E6657D46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9">
    <w:name w:val="E1D95FA63A434EF6BB28AFEBF6D4290E9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7">
    <w:name w:val="A81D3EC2022546EAB610208C7C46EC417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11">
    <w:name w:val="B9FA1E2B4378487B94967965C959CCFF1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17">
    <w:name w:val="6B212B249BD14DCAB0D6F3E3257608AD17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14">
    <w:name w:val="3F9F5DF2A9F94FA19E569A7CC2B34AA31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835ED2A1842C08F188E3FEA0175453">
    <w:name w:val="89D835ED2A1842C08F188E3FEA017545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9">
    <w:name w:val="0C44C92900D048328AD32B7C84ED4FB69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7">
    <w:name w:val="C3BE914099304928A51DDB515E6657D47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10">
    <w:name w:val="E1D95FA63A434EF6BB28AFEBF6D4290E10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8">
    <w:name w:val="A81D3EC2022546EAB610208C7C46EC418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12">
    <w:name w:val="B9FA1E2B4378487B94967965C959CCFF1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18">
    <w:name w:val="6B212B249BD14DCAB0D6F3E3257608AD18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15">
    <w:name w:val="3F9F5DF2A9F94FA19E569A7CC2B34AA315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DDAF648994FECAF3F8604819E93D9">
    <w:name w:val="735DDAF648994FECAF3F8604819E93D9"/>
    <w:rsid w:val="007E1AA6"/>
  </w:style>
  <w:style w:type="paragraph" w:customStyle="1" w:styleId="89D835ED2A1842C08F188E3FEA0175454">
    <w:name w:val="89D835ED2A1842C08F188E3FEA017545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10">
    <w:name w:val="0C44C92900D048328AD32B7C84ED4FB610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8">
    <w:name w:val="C3BE914099304928A51DDB515E6657D48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11">
    <w:name w:val="E1D95FA63A434EF6BB28AFEBF6D4290E1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9">
    <w:name w:val="A81D3EC2022546EAB610208C7C46EC419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13">
    <w:name w:val="B9FA1E2B4378487B94967965C959CCFF1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19">
    <w:name w:val="6B212B249BD14DCAB0D6F3E3257608AD19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16">
    <w:name w:val="3F9F5DF2A9F94FA19E569A7CC2B34AA316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835ED2A1842C08F188E3FEA0175455">
    <w:name w:val="89D835ED2A1842C08F188E3FEA0175455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11">
    <w:name w:val="0C44C92900D048328AD32B7C84ED4FB611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9">
    <w:name w:val="C3BE914099304928A51DDB515E6657D49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12">
    <w:name w:val="E1D95FA63A434EF6BB28AFEBF6D4290E12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10">
    <w:name w:val="A81D3EC2022546EAB610208C7C46EC4110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14">
    <w:name w:val="B9FA1E2B4378487B94967965C959CCFF14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20">
    <w:name w:val="6B212B249BD14DCAB0D6F3E3257608AD20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17">
    <w:name w:val="3F9F5DF2A9F94FA19E569A7CC2B34AA317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DDAF648994FECAF3F8604819E93D91">
    <w:name w:val="735DDAF648994FECAF3F8604819E93D91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99E72C6DB47CAB930F3222A661FB2">
    <w:name w:val="74399E72C6DB47CAB930F3222A661FB2"/>
    <w:rsid w:val="00BA4D41"/>
  </w:style>
  <w:style w:type="paragraph" w:customStyle="1" w:styleId="89D835ED2A1842C08F188E3FEA0175456">
    <w:name w:val="89D835ED2A1842C08F188E3FEA0175456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12">
    <w:name w:val="0C44C92900D048328AD32B7C84ED4FB612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10">
    <w:name w:val="C3BE914099304928A51DDB515E6657D410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13">
    <w:name w:val="E1D95FA63A434EF6BB28AFEBF6D4290E13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11">
    <w:name w:val="A81D3EC2022546EAB610208C7C46EC4111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15">
    <w:name w:val="B9FA1E2B4378487B94967965C959CCFF15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21">
    <w:name w:val="6B212B249BD14DCAB0D6F3E3257608AD21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DDAF648994FECAF3F8604819E93D92">
    <w:name w:val="735DDAF648994FECAF3F8604819E93D92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62A0A838048BC8F72586C6A3DF9CD">
    <w:name w:val="0CB62A0A838048BC8F72586C6A3DF9CD"/>
    <w:rsid w:val="00BA4D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F553789A7400DB664EF6DDDCACBC7">
    <w:name w:val="0F7F553789A7400DB664EF6DDDCACBC7"/>
    <w:rsid w:val="00BA4D41"/>
  </w:style>
  <w:style w:type="paragraph" w:customStyle="1" w:styleId="43B356060A184B9C944CD5C605A89A9F">
    <w:name w:val="43B356060A184B9C944CD5C605A89A9F"/>
    <w:rsid w:val="00BA4D41"/>
  </w:style>
  <w:style w:type="paragraph" w:customStyle="1" w:styleId="52CBBC64F9474D84A1BECC39166813D0">
    <w:name w:val="52CBBC64F9474D84A1BECC39166813D0"/>
    <w:rsid w:val="00103F82"/>
  </w:style>
  <w:style w:type="paragraph" w:customStyle="1" w:styleId="21C31E15845D4E28B81F1DB5DC9D0C6E">
    <w:name w:val="21C31E15845D4E28B81F1DB5DC9D0C6E"/>
    <w:rsid w:val="00103F82"/>
  </w:style>
  <w:style w:type="paragraph" w:customStyle="1" w:styleId="5A1AE5BD16D845E3946E95ECB44B6381">
    <w:name w:val="5A1AE5BD16D845E3946E95ECB44B6381"/>
    <w:rsid w:val="00103F82"/>
  </w:style>
  <w:style w:type="paragraph" w:customStyle="1" w:styleId="89D835ED2A1842C08F188E3FEA0175457">
    <w:name w:val="89D835ED2A1842C08F188E3FEA0175457"/>
    <w:rsid w:val="0098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13">
    <w:name w:val="0C44C92900D048328AD32B7C84ED4FB613"/>
    <w:rsid w:val="0098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11">
    <w:name w:val="C3BE914099304928A51DDB515E6657D411"/>
    <w:rsid w:val="0098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14">
    <w:name w:val="E1D95FA63A434EF6BB28AFEBF6D4290E14"/>
    <w:rsid w:val="0098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12">
    <w:name w:val="A81D3EC2022546EAB610208C7C46EC4112"/>
    <w:rsid w:val="0098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16">
    <w:name w:val="B9FA1E2B4378487B94967965C959CCFF16"/>
    <w:rsid w:val="0098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22">
    <w:name w:val="6B212B249BD14DCAB0D6F3E3257608AD22"/>
    <w:rsid w:val="0098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BBC64F9474D84A1BECC39166813D01">
    <w:name w:val="52CBBC64F9474D84A1BECC39166813D01"/>
    <w:rsid w:val="0098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1">
    <w:name w:val="5A1AE5BD16D845E3946E95ECB44B63811"/>
    <w:rsid w:val="0098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835ED2A1842C08F188E3FEA0175458">
    <w:name w:val="89D835ED2A1842C08F188E3FEA0175458"/>
    <w:rsid w:val="0082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14">
    <w:name w:val="0C44C92900D048328AD32B7C84ED4FB614"/>
    <w:rsid w:val="0082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12">
    <w:name w:val="C3BE914099304928A51DDB515E6657D412"/>
    <w:rsid w:val="0082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15">
    <w:name w:val="E1D95FA63A434EF6BB28AFEBF6D4290E15"/>
    <w:rsid w:val="0082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13">
    <w:name w:val="A81D3EC2022546EAB610208C7C46EC4113"/>
    <w:rsid w:val="0082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17">
    <w:name w:val="B9FA1E2B4378487B94967965C959CCFF17"/>
    <w:rsid w:val="0082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23">
    <w:name w:val="6B212B249BD14DCAB0D6F3E3257608AD23"/>
    <w:rsid w:val="0082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BBC64F9474D84A1BECC39166813D02">
    <w:name w:val="52CBBC64F9474D84A1BECC39166813D02"/>
    <w:rsid w:val="0082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2">
    <w:name w:val="5A1AE5BD16D845E3946E95ECB44B63812"/>
    <w:rsid w:val="0082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87EB3C5B74CEB99D70C478D4C6138">
    <w:name w:val="DA287EB3C5B74CEB99D70C478D4C6138"/>
    <w:rsid w:val="00231E73"/>
  </w:style>
  <w:style w:type="paragraph" w:customStyle="1" w:styleId="8E589F4CD7364F80ADA27CFF4B6597E8">
    <w:name w:val="8E589F4CD7364F80ADA27CFF4B6597E8"/>
    <w:rsid w:val="00231E73"/>
  </w:style>
  <w:style w:type="paragraph" w:customStyle="1" w:styleId="8325AECC367B481CA5051CA3B0C536EA">
    <w:name w:val="8325AECC367B481CA5051CA3B0C536EA"/>
    <w:rsid w:val="00231E73"/>
  </w:style>
  <w:style w:type="paragraph" w:customStyle="1" w:styleId="C59FD149274A4706BBA7D82CE72E2C8D">
    <w:name w:val="C59FD149274A4706BBA7D82CE72E2C8D"/>
    <w:rsid w:val="00231E73"/>
  </w:style>
  <w:style w:type="paragraph" w:customStyle="1" w:styleId="76EBC8DF0EE94A6E868E88902E016B60">
    <w:name w:val="76EBC8DF0EE94A6E868E88902E016B60"/>
    <w:rsid w:val="00231E73"/>
  </w:style>
  <w:style w:type="paragraph" w:customStyle="1" w:styleId="89D835ED2A1842C08F188E3FEA0175459">
    <w:name w:val="89D835ED2A1842C08F188E3FEA0175459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15">
    <w:name w:val="0C44C92900D048328AD32B7C84ED4FB615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13">
    <w:name w:val="C3BE914099304928A51DDB515E6657D413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16">
    <w:name w:val="E1D95FA63A434EF6BB28AFEBF6D4290E16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14">
    <w:name w:val="A81D3EC2022546EAB610208C7C46EC4114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18">
    <w:name w:val="B9FA1E2B4378487B94967965C959CCFF18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24">
    <w:name w:val="6B212B249BD14DCAB0D6F3E3257608AD24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3">
    <w:name w:val="5A1AE5BD16D845E3946E95ECB44B63813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F59C808FE4E6981D72716B4EF939F">
    <w:name w:val="9EFF59C808FE4E6981D72716B4EF939F"/>
    <w:rsid w:val="009A091B"/>
  </w:style>
  <w:style w:type="paragraph" w:customStyle="1" w:styleId="89D835ED2A1842C08F188E3FEA01754510">
    <w:name w:val="89D835ED2A1842C08F188E3FEA01754510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16">
    <w:name w:val="0C44C92900D048328AD32B7C84ED4FB616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14">
    <w:name w:val="C3BE914099304928A51DDB515E6657D414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17">
    <w:name w:val="E1D95FA63A434EF6BB28AFEBF6D4290E17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15">
    <w:name w:val="A81D3EC2022546EAB610208C7C46EC4115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19">
    <w:name w:val="B9FA1E2B4378487B94967965C959CCFF19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25">
    <w:name w:val="6B212B249BD14DCAB0D6F3E3257608AD25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F59C808FE4E6981D72716B4EF939F1">
    <w:name w:val="9EFF59C808FE4E6981D72716B4EF939F1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4">
    <w:name w:val="5A1AE5BD16D845E3946E95ECB44B63814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9B13478384E02806BA13EACDC72D6">
    <w:name w:val="8169B13478384E02806BA13EACDC72D6"/>
    <w:rsid w:val="006925A7"/>
  </w:style>
  <w:style w:type="paragraph" w:customStyle="1" w:styleId="605CB5B144424B0D9E07E5F27735AAA7">
    <w:name w:val="605CB5B144424B0D9E07E5F27735AAA7"/>
    <w:rsid w:val="006925A7"/>
  </w:style>
  <w:style w:type="paragraph" w:customStyle="1" w:styleId="0FFDA13FE16C418A850C18FD0BA0FEA6">
    <w:name w:val="0FFDA13FE16C418A850C18FD0BA0FEA6"/>
    <w:rsid w:val="006925A7"/>
  </w:style>
  <w:style w:type="paragraph" w:customStyle="1" w:styleId="8C196D3F203A4C43A6143DF09246B1B4">
    <w:name w:val="8C196D3F203A4C43A6143DF09246B1B4"/>
    <w:rsid w:val="006925A7"/>
  </w:style>
  <w:style w:type="paragraph" w:customStyle="1" w:styleId="3A937316F9884901BFA5799FCB474F77">
    <w:name w:val="3A937316F9884901BFA5799FCB474F77"/>
    <w:rsid w:val="006925A7"/>
  </w:style>
  <w:style w:type="paragraph" w:customStyle="1" w:styleId="5F9AF808307B4968A55AB7B991A09676">
    <w:name w:val="5F9AF808307B4968A55AB7B991A09676"/>
    <w:rsid w:val="006925A7"/>
  </w:style>
  <w:style w:type="paragraph" w:customStyle="1" w:styleId="0FDA3A5BDA094B66859D7D5667EC7730">
    <w:name w:val="0FDA3A5BDA094B66859D7D5667EC7730"/>
    <w:rsid w:val="006925A7"/>
  </w:style>
  <w:style w:type="paragraph" w:customStyle="1" w:styleId="2698DD46E7FE41459576A3DD8D32EE5E">
    <w:name w:val="2698DD46E7FE41459576A3DD8D32EE5E"/>
    <w:rsid w:val="006925A7"/>
  </w:style>
  <w:style w:type="paragraph" w:customStyle="1" w:styleId="89D835ED2A1842C08F188E3FEA01754511">
    <w:name w:val="89D835ED2A1842C08F188E3FEA01754511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17">
    <w:name w:val="0C44C92900D048328AD32B7C84ED4FB617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15">
    <w:name w:val="C3BE914099304928A51DDB515E6657D415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18">
    <w:name w:val="E1D95FA63A434EF6BB28AFEBF6D4290E18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16">
    <w:name w:val="A81D3EC2022546EAB610208C7C46EC4116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20">
    <w:name w:val="B9FA1E2B4378487B94967965C959CCFF20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26">
    <w:name w:val="6B212B249BD14DCAB0D6F3E3257608AD26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F59C808FE4E6981D72716B4EF939F2">
    <w:name w:val="9EFF59C808FE4E6981D72716B4EF939F2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5">
    <w:name w:val="5A1AE5BD16D845E3946E95ECB44B63815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835ED2A1842C08F188E3FEA01754512">
    <w:name w:val="89D835ED2A1842C08F188E3FEA01754512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18">
    <w:name w:val="0C44C92900D048328AD32B7C84ED4FB618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16">
    <w:name w:val="C3BE914099304928A51DDB515E6657D416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19">
    <w:name w:val="E1D95FA63A434EF6BB28AFEBF6D4290E19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17">
    <w:name w:val="A81D3EC2022546EAB610208C7C46EC4117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21">
    <w:name w:val="B9FA1E2B4378487B94967965C959CCFF21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27">
    <w:name w:val="6B212B249BD14DCAB0D6F3E3257608AD27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F59C808FE4E6981D72716B4EF939F3">
    <w:name w:val="9EFF59C808FE4E6981D72716B4EF939F3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6">
    <w:name w:val="5A1AE5BD16D845E3946E95ECB44B63816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835ED2A1842C08F188E3FEA01754513">
    <w:name w:val="89D835ED2A1842C08F188E3FEA01754513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19">
    <w:name w:val="0C44C92900D048328AD32B7C84ED4FB619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17">
    <w:name w:val="C3BE914099304928A51DDB515E6657D417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20">
    <w:name w:val="E1D95FA63A434EF6BB28AFEBF6D4290E20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18">
    <w:name w:val="A81D3EC2022546EAB610208C7C46EC4118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22">
    <w:name w:val="B9FA1E2B4378487B94967965C959CCFF22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28">
    <w:name w:val="6B212B249BD14DCAB0D6F3E3257608AD28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F59C808FE4E6981D72716B4EF939F4">
    <w:name w:val="9EFF59C808FE4E6981D72716B4EF939F4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7">
    <w:name w:val="5A1AE5BD16D845E3946E95ECB44B63817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dostduvod">
    <w:name w:val="zadost_duvod"/>
    <w:basedOn w:val="Standardnpsmoodstavce"/>
    <w:uiPriority w:val="1"/>
    <w:rsid w:val="00C92E5B"/>
    <w:rPr>
      <w:rFonts w:ascii="Arial" w:hAnsi="Arial"/>
      <w:sz w:val="24"/>
    </w:rPr>
  </w:style>
  <w:style w:type="paragraph" w:customStyle="1" w:styleId="8169B13478384E02806BA13EACDC72D61">
    <w:name w:val="8169B13478384E02806BA13EACDC72D61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8DD46E7FE41459576A3DD8D32EE5E1">
    <w:name w:val="2698DD46E7FE41459576A3DD8D32EE5E1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835ED2A1842C08F188E3FEA01754514">
    <w:name w:val="89D835ED2A1842C08F188E3FEA01754514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20">
    <w:name w:val="0C44C92900D048328AD32B7C84ED4FB620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18">
    <w:name w:val="C3BE914099304928A51DDB515E6657D418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21">
    <w:name w:val="E1D95FA63A434EF6BB28AFEBF6D4290E21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19">
    <w:name w:val="A81D3EC2022546EAB610208C7C46EC4119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23">
    <w:name w:val="B9FA1E2B4378487B94967965C959CCFF23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29">
    <w:name w:val="6B212B249BD14DCAB0D6F3E3257608AD29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F59C808FE4E6981D72716B4EF939F5">
    <w:name w:val="9EFF59C808FE4E6981D72716B4EF939F5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8">
    <w:name w:val="5A1AE5BD16D845E3946E95ECB44B63818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9B13478384E02806BA13EACDC72D62">
    <w:name w:val="8169B13478384E02806BA13EACDC72D62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8DD46E7FE41459576A3DD8D32EE5E2">
    <w:name w:val="2698DD46E7FE41459576A3DD8D32EE5E2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37316F9884901BFA5799FCB474F771">
    <w:name w:val="3A937316F9884901BFA5799FCB474F771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AF808307B4968A55AB7B991A096761">
    <w:name w:val="5F9AF808307B4968A55AB7B991A096761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A3A5BDA094B66859D7D5667EC77301">
    <w:name w:val="0FDA3A5BDA094B66859D7D5667EC77301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835ED2A1842C08F188E3FEA01754515">
    <w:name w:val="89D835ED2A1842C08F188E3FEA01754515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21">
    <w:name w:val="0C44C92900D048328AD32B7C84ED4FB621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19">
    <w:name w:val="C3BE914099304928A51DDB515E6657D419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22">
    <w:name w:val="E1D95FA63A434EF6BB28AFEBF6D4290E22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20">
    <w:name w:val="A81D3EC2022546EAB610208C7C46EC4120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24">
    <w:name w:val="B9FA1E2B4378487B94967965C959CCFF24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30">
    <w:name w:val="6B212B249BD14DCAB0D6F3E3257608AD30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F59C808FE4E6981D72716B4EF939F6">
    <w:name w:val="9EFF59C808FE4E6981D72716B4EF939F6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9">
    <w:name w:val="5A1AE5BD16D845E3946E95ECB44B63819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9B13478384E02806BA13EACDC72D63">
    <w:name w:val="8169B13478384E02806BA13EACDC72D63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dosttext">
    <w:name w:val="zadost_text"/>
    <w:basedOn w:val="Standardnpsmoodstavce"/>
    <w:uiPriority w:val="1"/>
    <w:rsid w:val="006925A7"/>
    <w:rPr>
      <w:rFonts w:ascii="Arial" w:hAnsi="Arial"/>
      <w:b/>
      <w:sz w:val="28"/>
    </w:rPr>
  </w:style>
  <w:style w:type="paragraph" w:customStyle="1" w:styleId="2698DD46E7FE41459576A3DD8D32EE5E3">
    <w:name w:val="2698DD46E7FE41459576A3DD8D32EE5E3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37316F9884901BFA5799FCB474F772">
    <w:name w:val="3A937316F9884901BFA5799FCB474F772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AF808307B4968A55AB7B991A096762">
    <w:name w:val="5F9AF808307B4968A55AB7B991A096762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A3A5BDA094B66859D7D5667EC77302">
    <w:name w:val="0FDA3A5BDA094B66859D7D5667EC77302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835ED2A1842C08F188E3FEA01754516">
    <w:name w:val="89D835ED2A1842C08F188E3FEA01754516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22">
    <w:name w:val="0C44C92900D048328AD32B7C84ED4FB622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20">
    <w:name w:val="C3BE914099304928A51DDB515E6657D420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23">
    <w:name w:val="E1D95FA63A434EF6BB28AFEBF6D4290E23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21">
    <w:name w:val="A81D3EC2022546EAB610208C7C46EC4121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25">
    <w:name w:val="B9FA1E2B4378487B94967965C959CCFF25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31">
    <w:name w:val="6B212B249BD14DCAB0D6F3E3257608AD31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F59C808FE4E6981D72716B4EF939F7">
    <w:name w:val="9EFF59C808FE4E6981D72716B4EF939F7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10">
    <w:name w:val="5A1AE5BD16D845E3946E95ECB44B638110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9B13478384E02806BA13EACDC72D64">
    <w:name w:val="8169B13478384E02806BA13EACDC72D64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37316F9884901BFA5799FCB474F773">
    <w:name w:val="3A937316F9884901BFA5799FCB474F773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AF808307B4968A55AB7B991A096763">
    <w:name w:val="5F9AF808307B4968A55AB7B991A096763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A3A5BDA094B66859D7D5667EC77303">
    <w:name w:val="0FDA3A5BDA094B66859D7D5667EC77303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00E3E48BF4533A298E5094867C6EA">
    <w:name w:val="EC700E3E48BF4533A298E5094867C6EA"/>
    <w:rsid w:val="006925A7"/>
  </w:style>
  <w:style w:type="paragraph" w:customStyle="1" w:styleId="89D835ED2A1842C08F188E3FEA01754517">
    <w:name w:val="89D835ED2A1842C08F188E3FEA01754517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23">
    <w:name w:val="0C44C92900D048328AD32B7C84ED4FB623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21">
    <w:name w:val="C3BE914099304928A51DDB515E6657D421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24">
    <w:name w:val="E1D95FA63A434EF6BB28AFEBF6D4290E24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22">
    <w:name w:val="A81D3EC2022546EAB610208C7C46EC4122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26">
    <w:name w:val="B9FA1E2B4378487B94967965C959CCFF26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32">
    <w:name w:val="6B212B249BD14DCAB0D6F3E3257608AD32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F59C808FE4E6981D72716B4EF939F8">
    <w:name w:val="9EFF59C808FE4E6981D72716B4EF939F8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11">
    <w:name w:val="5A1AE5BD16D845E3946E95ECB44B638111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37316F9884901BFA5799FCB474F774">
    <w:name w:val="3A937316F9884901BFA5799FCB474F774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26E30EE6CF4F1AA357A355DED49A52">
    <w:name w:val="9926E30EE6CF4F1AA357A355DED49A52"/>
    <w:rsid w:val="004D29D7"/>
  </w:style>
  <w:style w:type="paragraph" w:customStyle="1" w:styleId="F69E2394687440A7812297A5BF6B2448">
    <w:name w:val="F69E2394687440A7812297A5BF6B2448"/>
    <w:rsid w:val="004D29D7"/>
  </w:style>
  <w:style w:type="paragraph" w:customStyle="1" w:styleId="89D835ED2A1842C08F188E3FEA01754518">
    <w:name w:val="89D835ED2A1842C08F188E3FEA01754518"/>
    <w:rsid w:val="004D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24">
    <w:name w:val="0C44C92900D048328AD32B7C84ED4FB624"/>
    <w:rsid w:val="004D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22">
    <w:name w:val="C3BE914099304928A51DDB515E6657D422"/>
    <w:rsid w:val="004D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25">
    <w:name w:val="E1D95FA63A434EF6BB28AFEBF6D4290E25"/>
    <w:rsid w:val="004D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23">
    <w:name w:val="A81D3EC2022546EAB610208C7C46EC4123"/>
    <w:rsid w:val="004D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27">
    <w:name w:val="B9FA1E2B4378487B94967965C959CCFF27"/>
    <w:rsid w:val="004D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E2394687440A7812297A5BF6B24481">
    <w:name w:val="F69E2394687440A7812297A5BF6B24481"/>
    <w:rsid w:val="004D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33">
    <w:name w:val="6B212B249BD14DCAB0D6F3E3257608AD33"/>
    <w:rsid w:val="004D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F59C808FE4E6981D72716B4EF939F9">
    <w:name w:val="9EFF59C808FE4E6981D72716B4EF939F9"/>
    <w:rsid w:val="004D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12">
    <w:name w:val="5A1AE5BD16D845E3946E95ECB44B638112"/>
    <w:rsid w:val="004D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37316F9884901BFA5799FCB474F775">
    <w:name w:val="3A937316F9884901BFA5799FCB474F775"/>
    <w:rsid w:val="004D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835ED2A1842C08F188E3FEA01754519">
    <w:name w:val="89D835ED2A1842C08F188E3FEA01754519"/>
    <w:rsid w:val="00C9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25">
    <w:name w:val="0C44C92900D048328AD32B7C84ED4FB625"/>
    <w:rsid w:val="00C9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23">
    <w:name w:val="C3BE914099304928A51DDB515E6657D423"/>
    <w:rsid w:val="00C9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26">
    <w:name w:val="E1D95FA63A434EF6BB28AFEBF6D4290E26"/>
    <w:rsid w:val="00C9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24">
    <w:name w:val="A81D3EC2022546EAB610208C7C46EC4124"/>
    <w:rsid w:val="00C9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28">
    <w:name w:val="B9FA1E2B4378487B94967965C959CCFF28"/>
    <w:rsid w:val="00C9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E2394687440A7812297A5BF6B24482">
    <w:name w:val="F69E2394687440A7812297A5BF6B24482"/>
    <w:rsid w:val="00C9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34">
    <w:name w:val="6B212B249BD14DCAB0D6F3E3257608AD34"/>
    <w:rsid w:val="00C9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F59C808FE4E6981D72716B4EF939F10">
    <w:name w:val="9EFF59C808FE4E6981D72716B4EF939F10"/>
    <w:rsid w:val="00C9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13">
    <w:name w:val="5A1AE5BD16D845E3946E95ECB44B638113"/>
    <w:rsid w:val="00C9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37316F9884901BFA5799FCB474F776">
    <w:name w:val="3A937316F9884901BFA5799FCB474F776"/>
    <w:rsid w:val="00C9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835ED2A1842C08F188E3FEA01754520">
    <w:name w:val="89D835ED2A1842C08F188E3FEA01754520"/>
    <w:rsid w:val="0012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26">
    <w:name w:val="0C44C92900D048328AD32B7C84ED4FB626"/>
    <w:rsid w:val="0012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24">
    <w:name w:val="C3BE914099304928A51DDB515E6657D424"/>
    <w:rsid w:val="0012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27">
    <w:name w:val="E1D95FA63A434EF6BB28AFEBF6D4290E27"/>
    <w:rsid w:val="0012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25">
    <w:name w:val="A81D3EC2022546EAB610208C7C46EC4125"/>
    <w:rsid w:val="0012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29">
    <w:name w:val="B9FA1E2B4378487B94967965C959CCFF29"/>
    <w:rsid w:val="0012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E2394687440A7812297A5BF6B24483">
    <w:name w:val="F69E2394687440A7812297A5BF6B24483"/>
    <w:rsid w:val="0012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35">
    <w:name w:val="6B212B249BD14DCAB0D6F3E3257608AD35"/>
    <w:rsid w:val="0012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F59C808FE4E6981D72716B4EF939F11">
    <w:name w:val="9EFF59C808FE4E6981D72716B4EF939F11"/>
    <w:rsid w:val="0012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14">
    <w:name w:val="5A1AE5BD16D845E3946E95ECB44B638114"/>
    <w:rsid w:val="0012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835ED2A1842C08F188E3FEA01754521">
    <w:name w:val="89D835ED2A1842C08F188E3FEA01754521"/>
    <w:rsid w:val="00BE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27">
    <w:name w:val="0C44C92900D048328AD32B7C84ED4FB627"/>
    <w:rsid w:val="00BE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25">
    <w:name w:val="C3BE914099304928A51DDB515E6657D425"/>
    <w:rsid w:val="00BE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28">
    <w:name w:val="E1D95FA63A434EF6BB28AFEBF6D4290E28"/>
    <w:rsid w:val="00BE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26">
    <w:name w:val="A81D3EC2022546EAB610208C7C46EC4126"/>
    <w:rsid w:val="00BE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30">
    <w:name w:val="B9FA1E2B4378487B94967965C959CCFF30"/>
    <w:rsid w:val="00BE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E2394687440A7812297A5BF6B24484">
    <w:name w:val="F69E2394687440A7812297A5BF6B24484"/>
    <w:rsid w:val="00BE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36">
    <w:name w:val="6B212B249BD14DCAB0D6F3E3257608AD36"/>
    <w:rsid w:val="00BE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F59C808FE4E6981D72716B4EF939F12">
    <w:name w:val="9EFF59C808FE4E6981D72716B4EF939F12"/>
    <w:rsid w:val="00BE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15">
    <w:name w:val="5A1AE5BD16D845E3946E95ECB44B638115"/>
    <w:rsid w:val="00BE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5715"/>
    <w:rPr>
      <w:color w:val="808080"/>
    </w:rPr>
  </w:style>
  <w:style w:type="paragraph" w:customStyle="1" w:styleId="5E161A6231EA4BE3BCEAEFFCF25E35F1">
    <w:name w:val="5E161A6231EA4BE3BCEAEFFCF25E35F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5F9817A3C47DA8BD7B79D907DBE95">
    <w:name w:val="BA15F9817A3C47DA8BD7B79D907DBE95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C43E4B44E4CDCABCFD698C17B1E91">
    <w:name w:val="389C43E4B44E4CDCABCFD698C17B1E9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0F73C56AF472E9165C2A52C73CA6C">
    <w:name w:val="8940F73C56AF472E9165C2A52C73CA6C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D4AD01AB94CC18476A8CAA03BCF72">
    <w:name w:val="19BD4AD01AB94CC18476A8CAA03BCF7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C545D1F8C47C6B54F55747A60B81F">
    <w:name w:val="8AAC545D1F8C47C6B54F55747A60B81F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1F53E2EAA4E5491C748F3DC291164">
    <w:name w:val="43C1F53E2EAA4E5491C748F3DC29116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733DF4A2D488EB14CCFD44B972278">
    <w:name w:val="C99733DF4A2D488EB14CCFD44B972278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">
    <w:name w:val="0C44C92900D048328AD32B7C84ED4FB6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C29196DB74B229D60CE17BDC22795">
    <w:name w:val="69CC29196DB74B229D60CE17BDC22795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">
    <w:name w:val="E1D95FA63A434EF6BB28AFEBF6D4290E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27734250E440687E56DA858B051E4">
    <w:name w:val="0CA27734250E440687E56DA858B051E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">
    <w:name w:val="B9FA1E2B4378487B94967965C959CCFF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">
    <w:name w:val="6B212B249BD14DCAB0D6F3E3257608AD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">
    <w:name w:val="3F9F5DF2A9F94FA19E569A7CC2B34AA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">
    <w:name w:val="7EBBFC9DF10C4B899E8DF0B65A18E8B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D4AD01AB94CC18476A8CAA03BCF721">
    <w:name w:val="19BD4AD01AB94CC18476A8CAA03BCF72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C545D1F8C47C6B54F55747A60B81F1">
    <w:name w:val="8AAC545D1F8C47C6B54F55747A60B81F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1F53E2EAA4E5491C748F3DC2911641">
    <w:name w:val="43C1F53E2EAA4E5491C748F3DC291164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733DF4A2D488EB14CCFD44B9722781">
    <w:name w:val="C99733DF4A2D488EB14CCFD44B972278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1">
    <w:name w:val="0C44C92900D048328AD32B7C84ED4FB6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C29196DB74B229D60CE17BDC227951">
    <w:name w:val="69CC29196DB74B229D60CE17BDC22795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1">
    <w:name w:val="E1D95FA63A434EF6BB28AFEBF6D4290E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27734250E440687E56DA858B051E41">
    <w:name w:val="0CA27734250E440687E56DA858B051E4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1">
    <w:name w:val="B9FA1E2B4378487B94967965C959CCFF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1">
    <w:name w:val="6B212B249BD14DCAB0D6F3E3257608AD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1">
    <w:name w:val="3F9F5DF2A9F94FA19E569A7CC2B34AA3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1">
    <w:name w:val="7EBBFC9DF10C4B899E8DF0B65A18E8B4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739CC2C6C46458EA0999115E7AC40">
    <w:name w:val="C97739CC2C6C46458EA0999115E7AC40"/>
    <w:rsid w:val="007E1AA6"/>
  </w:style>
  <w:style w:type="paragraph" w:customStyle="1" w:styleId="0CAAA5AE73D2431EB22AA5A471C676C1">
    <w:name w:val="0CAAA5AE73D2431EB22AA5A471C676C1"/>
    <w:rsid w:val="007E1AA6"/>
  </w:style>
  <w:style w:type="paragraph" w:customStyle="1" w:styleId="098EDE4E144D40B0BF96131461C09202">
    <w:name w:val="098EDE4E144D40B0BF96131461C09202"/>
    <w:rsid w:val="007E1AA6"/>
  </w:style>
  <w:style w:type="paragraph" w:customStyle="1" w:styleId="F455DD23C36B4584824C36A64FE7E48D">
    <w:name w:val="F455DD23C36B4584824C36A64FE7E48D"/>
    <w:rsid w:val="007E1AA6"/>
  </w:style>
  <w:style w:type="paragraph" w:customStyle="1" w:styleId="3775616666B2434BAE6A3AD968C7A8EB">
    <w:name w:val="3775616666B2434BAE6A3AD968C7A8EB"/>
    <w:rsid w:val="007E1AA6"/>
  </w:style>
  <w:style w:type="paragraph" w:customStyle="1" w:styleId="0C44C92900D048328AD32B7C84ED4FB62">
    <w:name w:val="0C44C92900D048328AD32B7C84ED4FB6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">
    <w:name w:val="C3BE914099304928A51DDB515E6657D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2">
    <w:name w:val="E1D95FA63A434EF6BB28AFEBF6D4290E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">
    <w:name w:val="A81D3EC2022546EAB610208C7C46EC4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2">
    <w:name w:val="B9FA1E2B4378487B94967965C959CCFF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2">
    <w:name w:val="6B212B249BD14DCAB0D6F3E3257608AD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2">
    <w:name w:val="3F9F5DF2A9F94FA19E569A7CC2B34AA3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2">
    <w:name w:val="7EBBFC9DF10C4B899E8DF0B65A18E8B4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739CC2C6C46458EA0999115E7AC401">
    <w:name w:val="C97739CC2C6C46458EA0999115E7AC40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3">
    <w:name w:val="0C44C92900D048328AD32B7C84ED4FB6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1">
    <w:name w:val="C3BE914099304928A51DDB515E6657D4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3">
    <w:name w:val="E1D95FA63A434EF6BB28AFEBF6D4290E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1">
    <w:name w:val="A81D3EC2022546EAB610208C7C46EC41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3">
    <w:name w:val="B9FA1E2B4378487B94967965C959CCFF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3">
    <w:name w:val="6B212B249BD14DCAB0D6F3E3257608AD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3">
    <w:name w:val="3F9F5DF2A9F94FA19E569A7CC2B34AA3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3">
    <w:name w:val="7EBBFC9DF10C4B899E8DF0B65A18E8B4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739CC2C6C46458EA0999115E7AC402">
    <w:name w:val="C97739CC2C6C46458EA0999115E7AC40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4">
    <w:name w:val="0C44C92900D048328AD32B7C84ED4FB6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2">
    <w:name w:val="C3BE914099304928A51DDB515E6657D4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4">
    <w:name w:val="E1D95FA63A434EF6BB28AFEBF6D4290E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2">
    <w:name w:val="A81D3EC2022546EAB610208C7C46EC41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4">
    <w:name w:val="B9FA1E2B4378487B94967965C959CCFF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4">
    <w:name w:val="6B212B249BD14DCAB0D6F3E3257608AD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4">
    <w:name w:val="3F9F5DF2A9F94FA19E569A7CC2B34AA3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4">
    <w:name w:val="7EBBFC9DF10C4B899E8DF0B65A18E8B4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739CC2C6C46458EA0999115E7AC403">
    <w:name w:val="C97739CC2C6C46458EA0999115E7AC40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5">
    <w:name w:val="0C44C92900D048328AD32B7C84ED4FB65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3">
    <w:name w:val="C3BE914099304928A51DDB515E6657D4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5">
    <w:name w:val="E1D95FA63A434EF6BB28AFEBF6D4290E5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3">
    <w:name w:val="A81D3EC2022546EAB610208C7C46EC41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5">
    <w:name w:val="B9FA1E2B4378487B94967965C959CCFF5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5">
    <w:name w:val="6B212B249BD14DCAB0D6F3E3257608AD5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5">
    <w:name w:val="3F9F5DF2A9F94FA19E569A7CC2B34AA35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5">
    <w:name w:val="7EBBFC9DF10C4B899E8DF0B65A18E8B45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6">
    <w:name w:val="0C44C92900D048328AD32B7C84ED4FB66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4">
    <w:name w:val="C3BE914099304928A51DDB515E6657D4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6">
    <w:name w:val="E1D95FA63A434EF6BB28AFEBF6D4290E6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4">
    <w:name w:val="A81D3EC2022546EAB610208C7C46EC41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6">
    <w:name w:val="B9FA1E2B4378487B94967965C959CCFF6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6">
    <w:name w:val="6B212B249BD14DCAB0D6F3E3257608AD6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6">
    <w:name w:val="3F9F5DF2A9F94FA19E569A7CC2B34AA36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6">
    <w:name w:val="7EBBFC9DF10C4B899E8DF0B65A18E8B46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5">
    <w:name w:val="C3BE914099304928A51DDB515E6657D45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7">
    <w:name w:val="6B212B249BD14DCAB0D6F3E3257608AD7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7">
    <w:name w:val="3F9F5DF2A9F94FA19E569A7CC2B34AA37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7">
    <w:name w:val="7EBBFC9DF10C4B899E8DF0B65A18E8B47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7">
    <w:name w:val="0C44C92900D048328AD32B7C84ED4FB67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7">
    <w:name w:val="E1D95FA63A434EF6BB28AFEBF6D4290E7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5">
    <w:name w:val="A81D3EC2022546EAB610208C7C46EC415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7">
    <w:name w:val="B9FA1E2B4378487B94967965C959CCFF7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8">
    <w:name w:val="6B212B249BD14DCAB0D6F3E3257608AD8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8">
    <w:name w:val="3F9F5DF2A9F94FA19E569A7CC2B34AA38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8">
    <w:name w:val="7EBBFC9DF10C4B899E8DF0B65A18E8B48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8">
    <w:name w:val="E1D95FA63A434EF6BB28AFEBF6D4290E8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8">
    <w:name w:val="B9FA1E2B4378487B94967965C959CCFF8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9">
    <w:name w:val="6B212B249BD14DCAB0D6F3E3257608AD9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9">
    <w:name w:val="3F9F5DF2A9F94FA19E569A7CC2B34AA39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9">
    <w:name w:val="7EBBFC9DF10C4B899E8DF0B65A18E8B49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6">
    <w:name w:val="A81D3EC2022546EAB610208C7C46EC416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9">
    <w:name w:val="B9FA1E2B4378487B94967965C959CCFF9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10">
    <w:name w:val="6B212B249BD14DCAB0D6F3E3257608AD10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10">
    <w:name w:val="3F9F5DF2A9F94FA19E569A7CC2B34AA310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10">
    <w:name w:val="7EBBFC9DF10C4B899E8DF0B65A18E8B410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10">
    <w:name w:val="B9FA1E2B4378487B94967965C959CCFF10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11">
    <w:name w:val="6B212B249BD14DCAB0D6F3E3257608AD1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11">
    <w:name w:val="3F9F5DF2A9F94FA19E569A7CC2B34AA31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11">
    <w:name w:val="7EBBFC9DF10C4B899E8DF0B65A18E8B41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12">
    <w:name w:val="6B212B249BD14DCAB0D6F3E3257608AD1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12">
    <w:name w:val="3F9F5DF2A9F94FA19E569A7CC2B34AA31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12">
    <w:name w:val="7EBBFC9DF10C4B899E8DF0B65A18E8B41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13">
    <w:name w:val="6B212B249BD14DCAB0D6F3E3257608AD1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13">
    <w:name w:val="3F9F5DF2A9F94FA19E569A7CC2B34AA31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BFC9DF10C4B899E8DF0B65A18E8B413">
    <w:name w:val="7EBBFC9DF10C4B899E8DF0B65A18E8B41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14">
    <w:name w:val="6B212B249BD14DCAB0D6F3E3257608AD1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15">
    <w:name w:val="6B212B249BD14DCAB0D6F3E3257608AD15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16">
    <w:name w:val="6B212B249BD14DCAB0D6F3E3257608AD16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835ED2A1842C08F188E3FEA017545">
    <w:name w:val="89D835ED2A1842C08F188E3FEA017545"/>
    <w:rsid w:val="007E1AA6"/>
  </w:style>
  <w:style w:type="paragraph" w:customStyle="1" w:styleId="89D835ED2A1842C08F188E3FEA0175451">
    <w:name w:val="89D835ED2A1842C08F188E3FEA017545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835ED2A1842C08F188E3FEA0175452">
    <w:name w:val="89D835ED2A1842C08F188E3FEA017545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8">
    <w:name w:val="0C44C92900D048328AD32B7C84ED4FB68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6">
    <w:name w:val="C3BE914099304928A51DDB515E6657D46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9">
    <w:name w:val="E1D95FA63A434EF6BB28AFEBF6D4290E9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7">
    <w:name w:val="A81D3EC2022546EAB610208C7C46EC417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11">
    <w:name w:val="B9FA1E2B4378487B94967965C959CCFF1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17">
    <w:name w:val="6B212B249BD14DCAB0D6F3E3257608AD17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14">
    <w:name w:val="3F9F5DF2A9F94FA19E569A7CC2B34AA31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835ED2A1842C08F188E3FEA0175453">
    <w:name w:val="89D835ED2A1842C08F188E3FEA017545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9">
    <w:name w:val="0C44C92900D048328AD32B7C84ED4FB69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7">
    <w:name w:val="C3BE914099304928A51DDB515E6657D47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10">
    <w:name w:val="E1D95FA63A434EF6BB28AFEBF6D4290E10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8">
    <w:name w:val="A81D3EC2022546EAB610208C7C46EC418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12">
    <w:name w:val="B9FA1E2B4378487B94967965C959CCFF12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18">
    <w:name w:val="6B212B249BD14DCAB0D6F3E3257608AD18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15">
    <w:name w:val="3F9F5DF2A9F94FA19E569A7CC2B34AA315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DDAF648994FECAF3F8604819E93D9">
    <w:name w:val="735DDAF648994FECAF3F8604819E93D9"/>
    <w:rsid w:val="007E1AA6"/>
  </w:style>
  <w:style w:type="paragraph" w:customStyle="1" w:styleId="89D835ED2A1842C08F188E3FEA0175454">
    <w:name w:val="89D835ED2A1842C08F188E3FEA0175454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10">
    <w:name w:val="0C44C92900D048328AD32B7C84ED4FB610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8">
    <w:name w:val="C3BE914099304928A51DDB515E6657D48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11">
    <w:name w:val="E1D95FA63A434EF6BB28AFEBF6D4290E11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9">
    <w:name w:val="A81D3EC2022546EAB610208C7C46EC419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13">
    <w:name w:val="B9FA1E2B4378487B94967965C959CCFF13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19">
    <w:name w:val="6B212B249BD14DCAB0D6F3E3257608AD19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16">
    <w:name w:val="3F9F5DF2A9F94FA19E569A7CC2B34AA316"/>
    <w:rsid w:val="007E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835ED2A1842C08F188E3FEA0175455">
    <w:name w:val="89D835ED2A1842C08F188E3FEA0175455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11">
    <w:name w:val="0C44C92900D048328AD32B7C84ED4FB611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9">
    <w:name w:val="C3BE914099304928A51DDB515E6657D49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12">
    <w:name w:val="E1D95FA63A434EF6BB28AFEBF6D4290E12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10">
    <w:name w:val="A81D3EC2022546EAB610208C7C46EC4110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14">
    <w:name w:val="B9FA1E2B4378487B94967965C959CCFF14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20">
    <w:name w:val="6B212B249BD14DCAB0D6F3E3257608AD20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F5DF2A9F94FA19E569A7CC2B34AA317">
    <w:name w:val="3F9F5DF2A9F94FA19E569A7CC2B34AA317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DDAF648994FECAF3F8604819E93D91">
    <w:name w:val="735DDAF648994FECAF3F8604819E93D91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99E72C6DB47CAB930F3222A661FB2">
    <w:name w:val="74399E72C6DB47CAB930F3222A661FB2"/>
    <w:rsid w:val="00BA4D41"/>
  </w:style>
  <w:style w:type="paragraph" w:customStyle="1" w:styleId="89D835ED2A1842C08F188E3FEA0175456">
    <w:name w:val="89D835ED2A1842C08F188E3FEA0175456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12">
    <w:name w:val="0C44C92900D048328AD32B7C84ED4FB612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10">
    <w:name w:val="C3BE914099304928A51DDB515E6657D410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13">
    <w:name w:val="E1D95FA63A434EF6BB28AFEBF6D4290E13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11">
    <w:name w:val="A81D3EC2022546EAB610208C7C46EC4111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15">
    <w:name w:val="B9FA1E2B4378487B94967965C959CCFF15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21">
    <w:name w:val="6B212B249BD14DCAB0D6F3E3257608AD21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DDAF648994FECAF3F8604819E93D92">
    <w:name w:val="735DDAF648994FECAF3F8604819E93D92"/>
    <w:rsid w:val="00B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62A0A838048BC8F72586C6A3DF9CD">
    <w:name w:val="0CB62A0A838048BC8F72586C6A3DF9CD"/>
    <w:rsid w:val="00BA4D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F553789A7400DB664EF6DDDCACBC7">
    <w:name w:val="0F7F553789A7400DB664EF6DDDCACBC7"/>
    <w:rsid w:val="00BA4D41"/>
  </w:style>
  <w:style w:type="paragraph" w:customStyle="1" w:styleId="43B356060A184B9C944CD5C605A89A9F">
    <w:name w:val="43B356060A184B9C944CD5C605A89A9F"/>
    <w:rsid w:val="00BA4D41"/>
  </w:style>
  <w:style w:type="paragraph" w:customStyle="1" w:styleId="52CBBC64F9474D84A1BECC39166813D0">
    <w:name w:val="52CBBC64F9474D84A1BECC39166813D0"/>
    <w:rsid w:val="00103F82"/>
  </w:style>
  <w:style w:type="paragraph" w:customStyle="1" w:styleId="21C31E15845D4E28B81F1DB5DC9D0C6E">
    <w:name w:val="21C31E15845D4E28B81F1DB5DC9D0C6E"/>
    <w:rsid w:val="00103F82"/>
  </w:style>
  <w:style w:type="paragraph" w:customStyle="1" w:styleId="5A1AE5BD16D845E3946E95ECB44B6381">
    <w:name w:val="5A1AE5BD16D845E3946E95ECB44B6381"/>
    <w:rsid w:val="00103F82"/>
  </w:style>
  <w:style w:type="paragraph" w:customStyle="1" w:styleId="89D835ED2A1842C08F188E3FEA0175457">
    <w:name w:val="89D835ED2A1842C08F188E3FEA0175457"/>
    <w:rsid w:val="0098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13">
    <w:name w:val="0C44C92900D048328AD32B7C84ED4FB613"/>
    <w:rsid w:val="0098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11">
    <w:name w:val="C3BE914099304928A51DDB515E6657D411"/>
    <w:rsid w:val="0098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14">
    <w:name w:val="E1D95FA63A434EF6BB28AFEBF6D4290E14"/>
    <w:rsid w:val="0098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12">
    <w:name w:val="A81D3EC2022546EAB610208C7C46EC4112"/>
    <w:rsid w:val="0098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16">
    <w:name w:val="B9FA1E2B4378487B94967965C959CCFF16"/>
    <w:rsid w:val="0098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22">
    <w:name w:val="6B212B249BD14DCAB0D6F3E3257608AD22"/>
    <w:rsid w:val="0098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BBC64F9474D84A1BECC39166813D01">
    <w:name w:val="52CBBC64F9474D84A1BECC39166813D01"/>
    <w:rsid w:val="0098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1">
    <w:name w:val="5A1AE5BD16D845E3946E95ECB44B63811"/>
    <w:rsid w:val="0098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835ED2A1842C08F188E3FEA0175458">
    <w:name w:val="89D835ED2A1842C08F188E3FEA0175458"/>
    <w:rsid w:val="0082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14">
    <w:name w:val="0C44C92900D048328AD32B7C84ED4FB614"/>
    <w:rsid w:val="0082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12">
    <w:name w:val="C3BE914099304928A51DDB515E6657D412"/>
    <w:rsid w:val="0082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15">
    <w:name w:val="E1D95FA63A434EF6BB28AFEBF6D4290E15"/>
    <w:rsid w:val="0082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13">
    <w:name w:val="A81D3EC2022546EAB610208C7C46EC4113"/>
    <w:rsid w:val="0082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17">
    <w:name w:val="B9FA1E2B4378487B94967965C959CCFF17"/>
    <w:rsid w:val="0082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23">
    <w:name w:val="6B212B249BD14DCAB0D6F3E3257608AD23"/>
    <w:rsid w:val="0082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BBC64F9474D84A1BECC39166813D02">
    <w:name w:val="52CBBC64F9474D84A1BECC39166813D02"/>
    <w:rsid w:val="0082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2">
    <w:name w:val="5A1AE5BD16D845E3946E95ECB44B63812"/>
    <w:rsid w:val="0082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87EB3C5B74CEB99D70C478D4C6138">
    <w:name w:val="DA287EB3C5B74CEB99D70C478D4C6138"/>
    <w:rsid w:val="00231E73"/>
  </w:style>
  <w:style w:type="paragraph" w:customStyle="1" w:styleId="8E589F4CD7364F80ADA27CFF4B6597E8">
    <w:name w:val="8E589F4CD7364F80ADA27CFF4B6597E8"/>
    <w:rsid w:val="00231E73"/>
  </w:style>
  <w:style w:type="paragraph" w:customStyle="1" w:styleId="8325AECC367B481CA5051CA3B0C536EA">
    <w:name w:val="8325AECC367B481CA5051CA3B0C536EA"/>
    <w:rsid w:val="00231E73"/>
  </w:style>
  <w:style w:type="paragraph" w:customStyle="1" w:styleId="C59FD149274A4706BBA7D82CE72E2C8D">
    <w:name w:val="C59FD149274A4706BBA7D82CE72E2C8D"/>
    <w:rsid w:val="00231E73"/>
  </w:style>
  <w:style w:type="paragraph" w:customStyle="1" w:styleId="76EBC8DF0EE94A6E868E88902E016B60">
    <w:name w:val="76EBC8DF0EE94A6E868E88902E016B60"/>
    <w:rsid w:val="00231E73"/>
  </w:style>
  <w:style w:type="paragraph" w:customStyle="1" w:styleId="89D835ED2A1842C08F188E3FEA0175459">
    <w:name w:val="89D835ED2A1842C08F188E3FEA0175459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15">
    <w:name w:val="0C44C92900D048328AD32B7C84ED4FB615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13">
    <w:name w:val="C3BE914099304928A51DDB515E6657D413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16">
    <w:name w:val="E1D95FA63A434EF6BB28AFEBF6D4290E16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14">
    <w:name w:val="A81D3EC2022546EAB610208C7C46EC4114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18">
    <w:name w:val="B9FA1E2B4378487B94967965C959CCFF18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24">
    <w:name w:val="6B212B249BD14DCAB0D6F3E3257608AD24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3">
    <w:name w:val="5A1AE5BD16D845E3946E95ECB44B63813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F59C808FE4E6981D72716B4EF939F">
    <w:name w:val="9EFF59C808FE4E6981D72716B4EF939F"/>
    <w:rsid w:val="009A091B"/>
  </w:style>
  <w:style w:type="paragraph" w:customStyle="1" w:styleId="89D835ED2A1842C08F188E3FEA01754510">
    <w:name w:val="89D835ED2A1842C08F188E3FEA01754510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16">
    <w:name w:val="0C44C92900D048328AD32B7C84ED4FB616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14">
    <w:name w:val="C3BE914099304928A51DDB515E6657D414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17">
    <w:name w:val="E1D95FA63A434EF6BB28AFEBF6D4290E17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15">
    <w:name w:val="A81D3EC2022546EAB610208C7C46EC4115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19">
    <w:name w:val="B9FA1E2B4378487B94967965C959CCFF19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25">
    <w:name w:val="6B212B249BD14DCAB0D6F3E3257608AD25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F59C808FE4E6981D72716B4EF939F1">
    <w:name w:val="9EFF59C808FE4E6981D72716B4EF939F1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4">
    <w:name w:val="5A1AE5BD16D845E3946E95ECB44B63814"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9B13478384E02806BA13EACDC72D6">
    <w:name w:val="8169B13478384E02806BA13EACDC72D6"/>
    <w:rsid w:val="006925A7"/>
  </w:style>
  <w:style w:type="paragraph" w:customStyle="1" w:styleId="605CB5B144424B0D9E07E5F27735AAA7">
    <w:name w:val="605CB5B144424B0D9E07E5F27735AAA7"/>
    <w:rsid w:val="006925A7"/>
  </w:style>
  <w:style w:type="paragraph" w:customStyle="1" w:styleId="0FFDA13FE16C418A850C18FD0BA0FEA6">
    <w:name w:val="0FFDA13FE16C418A850C18FD0BA0FEA6"/>
    <w:rsid w:val="006925A7"/>
  </w:style>
  <w:style w:type="paragraph" w:customStyle="1" w:styleId="8C196D3F203A4C43A6143DF09246B1B4">
    <w:name w:val="8C196D3F203A4C43A6143DF09246B1B4"/>
    <w:rsid w:val="006925A7"/>
  </w:style>
  <w:style w:type="paragraph" w:customStyle="1" w:styleId="3A937316F9884901BFA5799FCB474F77">
    <w:name w:val="3A937316F9884901BFA5799FCB474F77"/>
    <w:rsid w:val="006925A7"/>
  </w:style>
  <w:style w:type="paragraph" w:customStyle="1" w:styleId="5F9AF808307B4968A55AB7B991A09676">
    <w:name w:val="5F9AF808307B4968A55AB7B991A09676"/>
    <w:rsid w:val="006925A7"/>
  </w:style>
  <w:style w:type="paragraph" w:customStyle="1" w:styleId="0FDA3A5BDA094B66859D7D5667EC7730">
    <w:name w:val="0FDA3A5BDA094B66859D7D5667EC7730"/>
    <w:rsid w:val="006925A7"/>
  </w:style>
  <w:style w:type="paragraph" w:customStyle="1" w:styleId="2698DD46E7FE41459576A3DD8D32EE5E">
    <w:name w:val="2698DD46E7FE41459576A3DD8D32EE5E"/>
    <w:rsid w:val="006925A7"/>
  </w:style>
  <w:style w:type="paragraph" w:customStyle="1" w:styleId="89D835ED2A1842C08F188E3FEA01754511">
    <w:name w:val="89D835ED2A1842C08F188E3FEA01754511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17">
    <w:name w:val="0C44C92900D048328AD32B7C84ED4FB617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15">
    <w:name w:val="C3BE914099304928A51DDB515E6657D415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18">
    <w:name w:val="E1D95FA63A434EF6BB28AFEBF6D4290E18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16">
    <w:name w:val="A81D3EC2022546EAB610208C7C46EC4116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20">
    <w:name w:val="B9FA1E2B4378487B94967965C959CCFF20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26">
    <w:name w:val="6B212B249BD14DCAB0D6F3E3257608AD26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F59C808FE4E6981D72716B4EF939F2">
    <w:name w:val="9EFF59C808FE4E6981D72716B4EF939F2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5">
    <w:name w:val="5A1AE5BD16D845E3946E95ECB44B63815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835ED2A1842C08F188E3FEA01754512">
    <w:name w:val="89D835ED2A1842C08F188E3FEA01754512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18">
    <w:name w:val="0C44C92900D048328AD32B7C84ED4FB618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16">
    <w:name w:val="C3BE914099304928A51DDB515E6657D416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19">
    <w:name w:val="E1D95FA63A434EF6BB28AFEBF6D4290E19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17">
    <w:name w:val="A81D3EC2022546EAB610208C7C46EC4117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21">
    <w:name w:val="B9FA1E2B4378487B94967965C959CCFF21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27">
    <w:name w:val="6B212B249BD14DCAB0D6F3E3257608AD27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F59C808FE4E6981D72716B4EF939F3">
    <w:name w:val="9EFF59C808FE4E6981D72716B4EF939F3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6">
    <w:name w:val="5A1AE5BD16D845E3946E95ECB44B63816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835ED2A1842C08F188E3FEA01754513">
    <w:name w:val="89D835ED2A1842C08F188E3FEA01754513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19">
    <w:name w:val="0C44C92900D048328AD32B7C84ED4FB619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17">
    <w:name w:val="C3BE914099304928A51DDB515E6657D417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20">
    <w:name w:val="E1D95FA63A434EF6BB28AFEBF6D4290E20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18">
    <w:name w:val="A81D3EC2022546EAB610208C7C46EC4118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22">
    <w:name w:val="B9FA1E2B4378487B94967965C959CCFF22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28">
    <w:name w:val="6B212B249BD14DCAB0D6F3E3257608AD28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F59C808FE4E6981D72716B4EF939F4">
    <w:name w:val="9EFF59C808FE4E6981D72716B4EF939F4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7">
    <w:name w:val="5A1AE5BD16D845E3946E95ECB44B63817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dostduvod">
    <w:name w:val="zadost_duvod"/>
    <w:basedOn w:val="Standardnpsmoodstavce"/>
    <w:uiPriority w:val="1"/>
    <w:rsid w:val="00C92E5B"/>
    <w:rPr>
      <w:rFonts w:ascii="Arial" w:hAnsi="Arial"/>
      <w:sz w:val="24"/>
    </w:rPr>
  </w:style>
  <w:style w:type="paragraph" w:customStyle="1" w:styleId="8169B13478384E02806BA13EACDC72D61">
    <w:name w:val="8169B13478384E02806BA13EACDC72D61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8DD46E7FE41459576A3DD8D32EE5E1">
    <w:name w:val="2698DD46E7FE41459576A3DD8D32EE5E1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835ED2A1842C08F188E3FEA01754514">
    <w:name w:val="89D835ED2A1842C08F188E3FEA01754514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20">
    <w:name w:val="0C44C92900D048328AD32B7C84ED4FB620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18">
    <w:name w:val="C3BE914099304928A51DDB515E6657D418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21">
    <w:name w:val="E1D95FA63A434EF6BB28AFEBF6D4290E21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19">
    <w:name w:val="A81D3EC2022546EAB610208C7C46EC4119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23">
    <w:name w:val="B9FA1E2B4378487B94967965C959CCFF23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29">
    <w:name w:val="6B212B249BD14DCAB0D6F3E3257608AD29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F59C808FE4E6981D72716B4EF939F5">
    <w:name w:val="9EFF59C808FE4E6981D72716B4EF939F5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8">
    <w:name w:val="5A1AE5BD16D845E3946E95ECB44B63818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9B13478384E02806BA13EACDC72D62">
    <w:name w:val="8169B13478384E02806BA13EACDC72D62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8DD46E7FE41459576A3DD8D32EE5E2">
    <w:name w:val="2698DD46E7FE41459576A3DD8D32EE5E2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37316F9884901BFA5799FCB474F771">
    <w:name w:val="3A937316F9884901BFA5799FCB474F771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AF808307B4968A55AB7B991A096761">
    <w:name w:val="5F9AF808307B4968A55AB7B991A096761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A3A5BDA094B66859D7D5667EC77301">
    <w:name w:val="0FDA3A5BDA094B66859D7D5667EC77301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835ED2A1842C08F188E3FEA01754515">
    <w:name w:val="89D835ED2A1842C08F188E3FEA01754515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21">
    <w:name w:val="0C44C92900D048328AD32B7C84ED4FB621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19">
    <w:name w:val="C3BE914099304928A51DDB515E6657D419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22">
    <w:name w:val="E1D95FA63A434EF6BB28AFEBF6D4290E22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20">
    <w:name w:val="A81D3EC2022546EAB610208C7C46EC4120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24">
    <w:name w:val="B9FA1E2B4378487B94967965C959CCFF24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30">
    <w:name w:val="6B212B249BD14DCAB0D6F3E3257608AD30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F59C808FE4E6981D72716B4EF939F6">
    <w:name w:val="9EFF59C808FE4E6981D72716B4EF939F6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9">
    <w:name w:val="5A1AE5BD16D845E3946E95ECB44B63819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9B13478384E02806BA13EACDC72D63">
    <w:name w:val="8169B13478384E02806BA13EACDC72D63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dosttext">
    <w:name w:val="zadost_text"/>
    <w:basedOn w:val="Standardnpsmoodstavce"/>
    <w:uiPriority w:val="1"/>
    <w:rsid w:val="006925A7"/>
    <w:rPr>
      <w:rFonts w:ascii="Arial" w:hAnsi="Arial"/>
      <w:b/>
      <w:sz w:val="28"/>
    </w:rPr>
  </w:style>
  <w:style w:type="paragraph" w:customStyle="1" w:styleId="2698DD46E7FE41459576A3DD8D32EE5E3">
    <w:name w:val="2698DD46E7FE41459576A3DD8D32EE5E3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37316F9884901BFA5799FCB474F772">
    <w:name w:val="3A937316F9884901BFA5799FCB474F772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AF808307B4968A55AB7B991A096762">
    <w:name w:val="5F9AF808307B4968A55AB7B991A096762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A3A5BDA094B66859D7D5667EC77302">
    <w:name w:val="0FDA3A5BDA094B66859D7D5667EC77302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835ED2A1842C08F188E3FEA01754516">
    <w:name w:val="89D835ED2A1842C08F188E3FEA01754516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22">
    <w:name w:val="0C44C92900D048328AD32B7C84ED4FB622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20">
    <w:name w:val="C3BE914099304928A51DDB515E6657D420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23">
    <w:name w:val="E1D95FA63A434EF6BB28AFEBF6D4290E23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21">
    <w:name w:val="A81D3EC2022546EAB610208C7C46EC4121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25">
    <w:name w:val="B9FA1E2B4378487B94967965C959CCFF25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31">
    <w:name w:val="6B212B249BD14DCAB0D6F3E3257608AD31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F59C808FE4E6981D72716B4EF939F7">
    <w:name w:val="9EFF59C808FE4E6981D72716B4EF939F7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10">
    <w:name w:val="5A1AE5BD16D845E3946E95ECB44B638110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9B13478384E02806BA13EACDC72D64">
    <w:name w:val="8169B13478384E02806BA13EACDC72D64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37316F9884901BFA5799FCB474F773">
    <w:name w:val="3A937316F9884901BFA5799FCB474F773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AF808307B4968A55AB7B991A096763">
    <w:name w:val="5F9AF808307B4968A55AB7B991A096763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A3A5BDA094B66859D7D5667EC77303">
    <w:name w:val="0FDA3A5BDA094B66859D7D5667EC77303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00E3E48BF4533A298E5094867C6EA">
    <w:name w:val="EC700E3E48BF4533A298E5094867C6EA"/>
    <w:rsid w:val="006925A7"/>
  </w:style>
  <w:style w:type="paragraph" w:customStyle="1" w:styleId="89D835ED2A1842C08F188E3FEA01754517">
    <w:name w:val="89D835ED2A1842C08F188E3FEA01754517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23">
    <w:name w:val="0C44C92900D048328AD32B7C84ED4FB623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21">
    <w:name w:val="C3BE914099304928A51DDB515E6657D421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24">
    <w:name w:val="E1D95FA63A434EF6BB28AFEBF6D4290E24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22">
    <w:name w:val="A81D3EC2022546EAB610208C7C46EC4122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26">
    <w:name w:val="B9FA1E2B4378487B94967965C959CCFF26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32">
    <w:name w:val="6B212B249BD14DCAB0D6F3E3257608AD32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F59C808FE4E6981D72716B4EF939F8">
    <w:name w:val="9EFF59C808FE4E6981D72716B4EF939F8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11">
    <w:name w:val="5A1AE5BD16D845E3946E95ECB44B638111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37316F9884901BFA5799FCB474F774">
    <w:name w:val="3A937316F9884901BFA5799FCB474F774"/>
    <w:rsid w:val="0069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26E30EE6CF4F1AA357A355DED49A52">
    <w:name w:val="9926E30EE6CF4F1AA357A355DED49A52"/>
    <w:rsid w:val="004D29D7"/>
  </w:style>
  <w:style w:type="paragraph" w:customStyle="1" w:styleId="F69E2394687440A7812297A5BF6B2448">
    <w:name w:val="F69E2394687440A7812297A5BF6B2448"/>
    <w:rsid w:val="004D29D7"/>
  </w:style>
  <w:style w:type="paragraph" w:customStyle="1" w:styleId="89D835ED2A1842C08F188E3FEA01754518">
    <w:name w:val="89D835ED2A1842C08F188E3FEA01754518"/>
    <w:rsid w:val="004D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24">
    <w:name w:val="0C44C92900D048328AD32B7C84ED4FB624"/>
    <w:rsid w:val="004D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22">
    <w:name w:val="C3BE914099304928A51DDB515E6657D422"/>
    <w:rsid w:val="004D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25">
    <w:name w:val="E1D95FA63A434EF6BB28AFEBF6D4290E25"/>
    <w:rsid w:val="004D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23">
    <w:name w:val="A81D3EC2022546EAB610208C7C46EC4123"/>
    <w:rsid w:val="004D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27">
    <w:name w:val="B9FA1E2B4378487B94967965C959CCFF27"/>
    <w:rsid w:val="004D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E2394687440A7812297A5BF6B24481">
    <w:name w:val="F69E2394687440A7812297A5BF6B24481"/>
    <w:rsid w:val="004D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33">
    <w:name w:val="6B212B249BD14DCAB0D6F3E3257608AD33"/>
    <w:rsid w:val="004D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F59C808FE4E6981D72716B4EF939F9">
    <w:name w:val="9EFF59C808FE4E6981D72716B4EF939F9"/>
    <w:rsid w:val="004D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12">
    <w:name w:val="5A1AE5BD16D845E3946E95ECB44B638112"/>
    <w:rsid w:val="004D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37316F9884901BFA5799FCB474F775">
    <w:name w:val="3A937316F9884901BFA5799FCB474F775"/>
    <w:rsid w:val="004D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835ED2A1842C08F188E3FEA01754519">
    <w:name w:val="89D835ED2A1842C08F188E3FEA01754519"/>
    <w:rsid w:val="00C9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25">
    <w:name w:val="0C44C92900D048328AD32B7C84ED4FB625"/>
    <w:rsid w:val="00C9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23">
    <w:name w:val="C3BE914099304928A51DDB515E6657D423"/>
    <w:rsid w:val="00C9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26">
    <w:name w:val="E1D95FA63A434EF6BB28AFEBF6D4290E26"/>
    <w:rsid w:val="00C9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24">
    <w:name w:val="A81D3EC2022546EAB610208C7C46EC4124"/>
    <w:rsid w:val="00C9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28">
    <w:name w:val="B9FA1E2B4378487B94967965C959CCFF28"/>
    <w:rsid w:val="00C9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E2394687440A7812297A5BF6B24482">
    <w:name w:val="F69E2394687440A7812297A5BF6B24482"/>
    <w:rsid w:val="00C9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34">
    <w:name w:val="6B212B249BD14DCAB0D6F3E3257608AD34"/>
    <w:rsid w:val="00C9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F59C808FE4E6981D72716B4EF939F10">
    <w:name w:val="9EFF59C808FE4E6981D72716B4EF939F10"/>
    <w:rsid w:val="00C9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13">
    <w:name w:val="5A1AE5BD16D845E3946E95ECB44B638113"/>
    <w:rsid w:val="00C9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37316F9884901BFA5799FCB474F776">
    <w:name w:val="3A937316F9884901BFA5799FCB474F776"/>
    <w:rsid w:val="00C9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835ED2A1842C08F188E3FEA01754520">
    <w:name w:val="89D835ED2A1842C08F188E3FEA01754520"/>
    <w:rsid w:val="0012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26">
    <w:name w:val="0C44C92900D048328AD32B7C84ED4FB626"/>
    <w:rsid w:val="0012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24">
    <w:name w:val="C3BE914099304928A51DDB515E6657D424"/>
    <w:rsid w:val="0012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27">
    <w:name w:val="E1D95FA63A434EF6BB28AFEBF6D4290E27"/>
    <w:rsid w:val="0012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25">
    <w:name w:val="A81D3EC2022546EAB610208C7C46EC4125"/>
    <w:rsid w:val="0012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29">
    <w:name w:val="B9FA1E2B4378487B94967965C959CCFF29"/>
    <w:rsid w:val="0012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E2394687440A7812297A5BF6B24483">
    <w:name w:val="F69E2394687440A7812297A5BF6B24483"/>
    <w:rsid w:val="0012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35">
    <w:name w:val="6B212B249BD14DCAB0D6F3E3257608AD35"/>
    <w:rsid w:val="0012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F59C808FE4E6981D72716B4EF939F11">
    <w:name w:val="9EFF59C808FE4E6981D72716B4EF939F11"/>
    <w:rsid w:val="0012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14">
    <w:name w:val="5A1AE5BD16D845E3946E95ECB44B638114"/>
    <w:rsid w:val="0012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835ED2A1842C08F188E3FEA01754521">
    <w:name w:val="89D835ED2A1842C08F188E3FEA01754521"/>
    <w:rsid w:val="00BE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4C92900D048328AD32B7C84ED4FB627">
    <w:name w:val="0C44C92900D048328AD32B7C84ED4FB627"/>
    <w:rsid w:val="00BE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E914099304928A51DDB515E6657D425">
    <w:name w:val="C3BE914099304928A51DDB515E6657D425"/>
    <w:rsid w:val="00BE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5FA63A434EF6BB28AFEBF6D4290E28">
    <w:name w:val="E1D95FA63A434EF6BB28AFEBF6D4290E28"/>
    <w:rsid w:val="00BE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3EC2022546EAB610208C7C46EC4126">
    <w:name w:val="A81D3EC2022546EAB610208C7C46EC4126"/>
    <w:rsid w:val="00BE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1E2B4378487B94967965C959CCFF30">
    <w:name w:val="B9FA1E2B4378487B94967965C959CCFF30"/>
    <w:rsid w:val="00BE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E2394687440A7812297A5BF6B24484">
    <w:name w:val="F69E2394687440A7812297A5BF6B24484"/>
    <w:rsid w:val="00BE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12B249BD14DCAB0D6F3E3257608AD36">
    <w:name w:val="6B212B249BD14DCAB0D6F3E3257608AD36"/>
    <w:rsid w:val="00BE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F59C808FE4E6981D72716B4EF939F12">
    <w:name w:val="9EFF59C808FE4E6981D72716B4EF939F12"/>
    <w:rsid w:val="00BE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E5BD16D845E3946E95ECB44B638115">
    <w:name w:val="5A1AE5BD16D845E3946E95ECB44B638115"/>
    <w:rsid w:val="00BE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3B5ED-FA98-458F-A3AE-EF366CDF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ZADOST_formular_160901_form.docx</Template>
  <TotalTime>0</TotalTime>
  <Pages>2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ZČU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creator>FEL</dc:creator>
  <cp:lastModifiedBy>Martinek</cp:lastModifiedBy>
  <cp:revision>2</cp:revision>
  <cp:lastPrinted>2016-09-06T14:14:00Z</cp:lastPrinted>
  <dcterms:created xsi:type="dcterms:W3CDTF">2016-09-26T13:38:00Z</dcterms:created>
  <dcterms:modified xsi:type="dcterms:W3CDTF">2016-09-26T13:38:00Z</dcterms:modified>
</cp:coreProperties>
</file>